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6FAC" w14:textId="77777777" w:rsidR="00666C8A" w:rsidRPr="0022575D" w:rsidRDefault="00666C8A" w:rsidP="00666C8A">
      <w:pPr>
        <w:pStyle w:val="Header"/>
        <w:tabs>
          <w:tab w:val="clear" w:pos="4320"/>
          <w:tab w:val="clear" w:pos="8640"/>
        </w:tabs>
        <w:spacing w:before="1200"/>
        <w:jc w:val="center"/>
        <w:rPr>
          <w:rFonts w:cs="Arial"/>
          <w:sz w:val="24"/>
        </w:rPr>
      </w:pPr>
      <w:r w:rsidRPr="0022575D">
        <w:rPr>
          <w:rFonts w:cs="Arial"/>
          <w:sz w:val="24"/>
        </w:rPr>
        <w:t xml:space="preserve">SECTION </w:t>
      </w:r>
      <w:r w:rsidRPr="0022575D">
        <w:rPr>
          <w:rFonts w:cs="Arial"/>
          <w:sz w:val="24"/>
        </w:rPr>
        <w:fldChar w:fldCharType="begin"/>
      </w:r>
      <w:r w:rsidRPr="0022575D">
        <w:rPr>
          <w:rFonts w:cs="Arial"/>
          <w:sz w:val="24"/>
        </w:rPr>
        <w:instrText xml:space="preserve"> TITLE  \* MERGEFORMAT </w:instrText>
      </w:r>
      <w:r w:rsidRPr="0022575D">
        <w:rPr>
          <w:rFonts w:cs="Arial"/>
          <w:sz w:val="24"/>
        </w:rPr>
        <w:fldChar w:fldCharType="separate"/>
      </w:r>
      <w:r w:rsidRPr="0022575D">
        <w:rPr>
          <w:rFonts w:cs="Arial"/>
          <w:sz w:val="24"/>
        </w:rPr>
        <w:t>07 19 16</w:t>
      </w:r>
      <w:r w:rsidRPr="0022575D">
        <w:rPr>
          <w:rFonts w:cs="Arial"/>
          <w:sz w:val="24"/>
        </w:rPr>
        <w:fldChar w:fldCharType="end"/>
      </w:r>
    </w:p>
    <w:p w14:paraId="2971E324" w14:textId="77777777" w:rsidR="00E843F2" w:rsidRDefault="00E843F2" w:rsidP="00666C8A">
      <w:pPr>
        <w:pStyle w:val="Header"/>
        <w:tabs>
          <w:tab w:val="clear" w:pos="4320"/>
          <w:tab w:val="clear" w:pos="8640"/>
        </w:tabs>
        <w:jc w:val="center"/>
        <w:rPr>
          <w:rFonts w:cs="Arial"/>
          <w:szCs w:val="16"/>
        </w:rPr>
      </w:pPr>
    </w:p>
    <w:p w14:paraId="1123A4C3" w14:textId="77777777" w:rsidR="00666C8A" w:rsidRPr="0022575D" w:rsidRDefault="00E843F2" w:rsidP="00666C8A">
      <w:pPr>
        <w:pStyle w:val="Header"/>
        <w:tabs>
          <w:tab w:val="clear" w:pos="4320"/>
          <w:tab w:val="clear" w:pos="8640"/>
        </w:tabs>
        <w:jc w:val="center"/>
        <w:rPr>
          <w:rFonts w:cs="Arial"/>
          <w:sz w:val="24"/>
        </w:rPr>
      </w:pPr>
      <w:r w:rsidRPr="00E843F2">
        <w:rPr>
          <w:rFonts w:cs="Arial"/>
          <w:szCs w:val="16"/>
        </w:rPr>
        <w:t>Sika Sikagard 400 Enviroseal</w:t>
      </w:r>
    </w:p>
    <w:p w14:paraId="1F7487A9" w14:textId="77777777" w:rsidR="00666C8A" w:rsidRPr="0022575D" w:rsidRDefault="00666C8A" w:rsidP="00142DE6">
      <w:pPr>
        <w:pStyle w:val="DBSCMT"/>
      </w:pPr>
    </w:p>
    <w:p w14:paraId="5485286C" w14:textId="77777777" w:rsidR="00142DE6" w:rsidRPr="0026461A" w:rsidRDefault="00142DE6" w:rsidP="00142DE6">
      <w:pPr>
        <w:spacing w:before="247"/>
        <w:ind w:left="220"/>
        <w:jc w:val="both"/>
        <w:rPr>
          <w:sz w:val="16"/>
        </w:rPr>
      </w:pPr>
      <w:r w:rsidRPr="0026461A">
        <w:rPr>
          <w:sz w:val="16"/>
        </w:rPr>
        <w:t>NOTES</w:t>
      </w:r>
      <w:r w:rsidRPr="0026461A">
        <w:rPr>
          <w:spacing w:val="-3"/>
          <w:sz w:val="16"/>
        </w:rPr>
        <w:t xml:space="preserve"> </w:t>
      </w:r>
      <w:r w:rsidRPr="0026461A">
        <w:rPr>
          <w:sz w:val="16"/>
        </w:rPr>
        <w:t>TO</w:t>
      </w:r>
      <w:r w:rsidRPr="0026461A">
        <w:rPr>
          <w:spacing w:val="-2"/>
          <w:sz w:val="16"/>
        </w:rPr>
        <w:t xml:space="preserve"> SPECIFIERS:</w:t>
      </w:r>
    </w:p>
    <w:p w14:paraId="136CA2C2" w14:textId="77777777" w:rsidR="00142DE6" w:rsidRPr="0026461A" w:rsidRDefault="00142DE6" w:rsidP="00142DE6">
      <w:pPr>
        <w:spacing w:before="1"/>
        <w:ind w:left="220" w:right="225"/>
        <w:jc w:val="both"/>
        <w:rPr>
          <w:sz w:val="16"/>
        </w:rPr>
      </w:pPr>
      <w:r w:rsidRPr="0026461A">
        <w:rPr>
          <w:sz w:val="16"/>
        </w:rPr>
        <w:t xml:space="preserve">PLEASE UPDATE YOUR MASTER SPECIFICATIONS TO REFLECT THE COMPANY AND PRODUCT NAME CHANGES. </w:t>
      </w:r>
    </w:p>
    <w:p w14:paraId="49ACB90E" w14:textId="77777777" w:rsidR="00142DE6" w:rsidRPr="0026461A" w:rsidRDefault="00142DE6" w:rsidP="00142DE6">
      <w:pPr>
        <w:spacing w:before="119"/>
        <w:ind w:left="220" w:right="221"/>
        <w:jc w:val="both"/>
        <w:rPr>
          <w:sz w:val="16"/>
        </w:rPr>
      </w:pPr>
      <w:r w:rsidRPr="0026461A">
        <w:rPr>
          <w:sz w:val="16"/>
        </w:rPr>
        <w:t>THE</w:t>
      </w:r>
      <w:r w:rsidRPr="0026461A">
        <w:rPr>
          <w:spacing w:val="-5"/>
          <w:sz w:val="16"/>
        </w:rPr>
        <w:t xml:space="preserve"> </w:t>
      </w:r>
      <w:r w:rsidRPr="0026461A">
        <w:rPr>
          <w:sz w:val="16"/>
        </w:rPr>
        <w:t>PURPOSE</w:t>
      </w:r>
      <w:r w:rsidRPr="0026461A">
        <w:rPr>
          <w:spacing w:val="-5"/>
          <w:sz w:val="16"/>
        </w:rPr>
        <w:t xml:space="preserve"> </w:t>
      </w:r>
      <w:r w:rsidRPr="0026461A">
        <w:rPr>
          <w:sz w:val="16"/>
        </w:rPr>
        <w:t>OF</w:t>
      </w:r>
      <w:r w:rsidRPr="0026461A">
        <w:rPr>
          <w:spacing w:val="-8"/>
          <w:sz w:val="16"/>
        </w:rPr>
        <w:t xml:space="preserve"> </w:t>
      </w:r>
      <w:r w:rsidRPr="0026461A">
        <w:rPr>
          <w:sz w:val="16"/>
        </w:rPr>
        <w:t>THIS</w:t>
      </w:r>
      <w:r w:rsidRPr="0026461A">
        <w:rPr>
          <w:spacing w:val="-5"/>
          <w:sz w:val="16"/>
        </w:rPr>
        <w:t xml:space="preserve"> </w:t>
      </w:r>
      <w:r w:rsidRPr="0026461A">
        <w:rPr>
          <w:sz w:val="16"/>
        </w:rPr>
        <w:t>GUIDE</w:t>
      </w:r>
      <w:r w:rsidRPr="0026461A">
        <w:rPr>
          <w:spacing w:val="-8"/>
          <w:sz w:val="16"/>
        </w:rPr>
        <w:t xml:space="preserve"> </w:t>
      </w:r>
      <w:r w:rsidRPr="0026461A">
        <w:rPr>
          <w:sz w:val="16"/>
        </w:rPr>
        <w:t>SPECIFICATION</w:t>
      </w:r>
      <w:r w:rsidRPr="0026461A">
        <w:rPr>
          <w:spacing w:val="-7"/>
          <w:sz w:val="16"/>
        </w:rPr>
        <w:t xml:space="preserve"> </w:t>
      </w:r>
      <w:r w:rsidRPr="0026461A">
        <w:rPr>
          <w:sz w:val="16"/>
        </w:rPr>
        <w:t>IS</w:t>
      </w:r>
      <w:r w:rsidRPr="0026461A">
        <w:rPr>
          <w:spacing w:val="-8"/>
          <w:sz w:val="16"/>
        </w:rPr>
        <w:t xml:space="preserve"> </w:t>
      </w:r>
      <w:r w:rsidRPr="0026461A">
        <w:rPr>
          <w:sz w:val="16"/>
        </w:rPr>
        <w:t>TO</w:t>
      </w:r>
      <w:r w:rsidRPr="0026461A">
        <w:rPr>
          <w:spacing w:val="-6"/>
          <w:sz w:val="16"/>
        </w:rPr>
        <w:t xml:space="preserve"> </w:t>
      </w:r>
      <w:r w:rsidRPr="0026461A">
        <w:rPr>
          <w:sz w:val="16"/>
        </w:rPr>
        <w:t>ASSIST</w:t>
      </w:r>
      <w:r w:rsidRPr="0026461A">
        <w:rPr>
          <w:spacing w:val="-6"/>
          <w:sz w:val="16"/>
        </w:rPr>
        <w:t xml:space="preserve"> </w:t>
      </w:r>
      <w:r w:rsidRPr="0026461A">
        <w:rPr>
          <w:sz w:val="16"/>
        </w:rPr>
        <w:t>THE</w:t>
      </w:r>
      <w:r w:rsidRPr="0026461A">
        <w:rPr>
          <w:spacing w:val="-5"/>
          <w:sz w:val="16"/>
        </w:rPr>
        <w:t xml:space="preserve"> </w:t>
      </w:r>
      <w:r w:rsidRPr="0026461A">
        <w:rPr>
          <w:sz w:val="16"/>
        </w:rPr>
        <w:t>SPECIFIER</w:t>
      </w:r>
      <w:r w:rsidRPr="0026461A">
        <w:rPr>
          <w:spacing w:val="-7"/>
          <w:sz w:val="16"/>
        </w:rPr>
        <w:t xml:space="preserve"> </w:t>
      </w:r>
      <w:r w:rsidRPr="0026461A">
        <w:rPr>
          <w:sz w:val="16"/>
        </w:rPr>
        <w:t>IN</w:t>
      </w:r>
      <w:r w:rsidRPr="0026461A">
        <w:rPr>
          <w:spacing w:val="-7"/>
          <w:sz w:val="16"/>
        </w:rPr>
        <w:t xml:space="preserve"> </w:t>
      </w:r>
      <w:r w:rsidRPr="0026461A">
        <w:rPr>
          <w:sz w:val="16"/>
        </w:rPr>
        <w:t>DEVELOPING</w:t>
      </w:r>
      <w:r w:rsidRPr="0026461A">
        <w:rPr>
          <w:spacing w:val="-9"/>
          <w:sz w:val="16"/>
        </w:rPr>
        <w:t xml:space="preserve"> </w:t>
      </w:r>
      <w:r w:rsidRPr="0026461A">
        <w:rPr>
          <w:sz w:val="16"/>
        </w:rPr>
        <w:t>A</w:t>
      </w:r>
      <w:r w:rsidRPr="0026461A">
        <w:rPr>
          <w:spacing w:val="-5"/>
          <w:sz w:val="16"/>
        </w:rPr>
        <w:t xml:space="preserve"> </w:t>
      </w:r>
      <w:r w:rsidRPr="0026461A">
        <w:rPr>
          <w:sz w:val="16"/>
        </w:rPr>
        <w:t>PROJECT</w:t>
      </w:r>
      <w:r w:rsidRPr="0026461A">
        <w:rPr>
          <w:spacing w:val="-6"/>
          <w:sz w:val="16"/>
        </w:rPr>
        <w:t xml:space="preserve"> </w:t>
      </w:r>
      <w:r w:rsidRPr="0026461A">
        <w:rPr>
          <w:sz w:val="16"/>
        </w:rPr>
        <w:t>SPECIFICATION</w:t>
      </w:r>
      <w:r w:rsidRPr="0026461A">
        <w:rPr>
          <w:spacing w:val="-7"/>
          <w:sz w:val="16"/>
        </w:rPr>
        <w:t xml:space="preserve"> </w:t>
      </w:r>
      <w:r w:rsidRPr="0026461A">
        <w:rPr>
          <w:sz w:val="16"/>
        </w:rPr>
        <w:t>FOR THE USE OF SIKA PRODUCTS.</w:t>
      </w:r>
      <w:r w:rsidRPr="0026461A">
        <w:rPr>
          <w:spacing w:val="40"/>
          <w:sz w:val="16"/>
        </w:rPr>
        <w:t xml:space="preserve"> </w:t>
      </w:r>
      <w:r w:rsidRPr="0026461A">
        <w:rPr>
          <w:sz w:val="16"/>
        </w:rPr>
        <w:t>THIS GUIDE DOCUMENT HAS BEEN PREPARED TO BE PART OF A COMPLETE PROJECT MANUAL.</w:t>
      </w:r>
      <w:r w:rsidRPr="0026461A">
        <w:rPr>
          <w:spacing w:val="40"/>
          <w:sz w:val="16"/>
        </w:rPr>
        <w:t xml:space="preserve"> </w:t>
      </w:r>
      <w:r w:rsidRPr="0026461A">
        <w:rPr>
          <w:sz w:val="16"/>
        </w:rPr>
        <w:t>IT IS NOT INTENDED TO BE A “STAND ALONE” DOCUMENT, AND IT IS NOT INTENDED TO BE COPIED DIRECTLY INTO A PROJECT MANUAL.</w:t>
      </w:r>
    </w:p>
    <w:p w14:paraId="024419FE" w14:textId="77777777" w:rsidR="00142DE6" w:rsidRPr="0026461A" w:rsidRDefault="00142DE6" w:rsidP="00142DE6">
      <w:pPr>
        <w:spacing w:before="121"/>
        <w:ind w:left="220" w:right="225"/>
        <w:jc w:val="both"/>
        <w:rPr>
          <w:sz w:val="16"/>
        </w:rPr>
      </w:pPr>
      <w:r w:rsidRPr="0026461A">
        <w:rPr>
          <w:sz w:val="16"/>
        </w:rPr>
        <w:t>THIS GUIDE SPECIFICATION WILL NEED TO BE CAREFULLY REVIEWED FOR APPROPRIATENESS FOR THE GIVEN PROJECT AND EDITED ACCORDINGLY TO COMPLY WITH PROJECT-SPECIFIC REQUIREMENTS.</w:t>
      </w:r>
    </w:p>
    <w:p w14:paraId="09A5D8D4" w14:textId="77777777" w:rsidR="00284B72" w:rsidRDefault="00284B72" w:rsidP="00142DE6">
      <w:pPr>
        <w:pStyle w:val="DBSCMT"/>
      </w:pPr>
    </w:p>
    <w:p w14:paraId="3A7BEF4C" w14:textId="77777777" w:rsidR="00666C8A" w:rsidRPr="0022575D" w:rsidRDefault="00666C8A" w:rsidP="00666C8A">
      <w:pPr>
        <w:pStyle w:val="DBSPRT"/>
        <w:rPr>
          <w:rFonts w:cs="Arial"/>
        </w:rPr>
      </w:pPr>
      <w:r w:rsidRPr="0022575D">
        <w:rPr>
          <w:rFonts w:cs="Arial"/>
        </w:rPr>
        <w:t>GENERAL</w:t>
      </w:r>
    </w:p>
    <w:p w14:paraId="3F97FC82" w14:textId="77777777" w:rsidR="00666C8A" w:rsidRPr="0022575D" w:rsidRDefault="00666C8A" w:rsidP="00666C8A">
      <w:pPr>
        <w:pStyle w:val="DBSART"/>
        <w:rPr>
          <w:rFonts w:cs="Arial"/>
        </w:rPr>
      </w:pPr>
      <w:r w:rsidRPr="0022575D">
        <w:rPr>
          <w:rFonts w:cs="Arial"/>
        </w:rPr>
        <w:t>SUMMARY</w:t>
      </w:r>
    </w:p>
    <w:p w14:paraId="44BEE3D7" w14:textId="77777777" w:rsidR="00666C8A" w:rsidRPr="0022575D" w:rsidRDefault="00666C8A" w:rsidP="00666C8A">
      <w:pPr>
        <w:pStyle w:val="DBSPR1"/>
        <w:rPr>
          <w:rFonts w:cs="Arial"/>
        </w:rPr>
      </w:pPr>
      <w:r w:rsidRPr="0022575D">
        <w:rPr>
          <w:rFonts w:cs="Arial"/>
        </w:rPr>
        <w:t>Section Includes:</w:t>
      </w:r>
    </w:p>
    <w:p w14:paraId="6A37760F" w14:textId="77777777" w:rsidR="00666C8A" w:rsidRPr="0022575D" w:rsidRDefault="00666C8A" w:rsidP="00142DE6">
      <w:pPr>
        <w:pStyle w:val="DBSCMT"/>
      </w:pPr>
    </w:p>
    <w:p w14:paraId="6CB91E2C" w14:textId="77777777" w:rsidR="00666C8A" w:rsidRPr="0022575D" w:rsidRDefault="00666C8A" w:rsidP="00142DE6">
      <w:pPr>
        <w:pStyle w:val="DBSCMT"/>
      </w:pPr>
      <w:r w:rsidRPr="0022575D">
        <w:t>edit note:  Delete application not required.</w:t>
      </w:r>
    </w:p>
    <w:p w14:paraId="14C78070" w14:textId="77777777" w:rsidR="00666C8A" w:rsidRPr="0022575D" w:rsidRDefault="00666C8A" w:rsidP="00666C8A">
      <w:pPr>
        <w:pStyle w:val="DBSPR2"/>
      </w:pPr>
      <w:r w:rsidRPr="0022575D">
        <w:t>Water-based alkylalkoxysilane water-repellent sealer for interior vertical and horizontal above-grade surfaces as scheduled.</w:t>
      </w:r>
    </w:p>
    <w:p w14:paraId="4497054E" w14:textId="77777777" w:rsidR="00666C8A" w:rsidRPr="0022575D" w:rsidRDefault="00666C8A" w:rsidP="00666C8A">
      <w:pPr>
        <w:pStyle w:val="DBSPR2"/>
      </w:pPr>
      <w:r w:rsidRPr="0022575D">
        <w:t>Water-based alkylalkoxysilane water-repellent sealer for exterior vertical and horizontal above-grade surfaces as scheduled.</w:t>
      </w:r>
    </w:p>
    <w:p w14:paraId="70B35926" w14:textId="77777777" w:rsidR="00666C8A" w:rsidRPr="0022575D" w:rsidRDefault="00666C8A" w:rsidP="00666C8A">
      <w:pPr>
        <w:pStyle w:val="DBSPR2"/>
      </w:pPr>
      <w:r w:rsidRPr="0022575D">
        <w:t>Water-based alkylalkoxysilane water-repellent sealer for interior and exterior traffic-bearing horizontal surfaces as scheduled.</w:t>
      </w:r>
    </w:p>
    <w:p w14:paraId="2B700283" w14:textId="77777777" w:rsidR="00666C8A" w:rsidRPr="0022575D" w:rsidRDefault="00666C8A" w:rsidP="00142DE6">
      <w:pPr>
        <w:pStyle w:val="DBSCMT"/>
      </w:pPr>
    </w:p>
    <w:p w14:paraId="031D313D" w14:textId="77777777" w:rsidR="00666C8A" w:rsidRPr="0022575D" w:rsidRDefault="00666C8A" w:rsidP="00142DE6">
      <w:pPr>
        <w:pStyle w:val="DBSCMT"/>
      </w:pPr>
      <w:r w:rsidRPr="0022575D">
        <w:t>edit note:  Delete sections below not relevant to this project; add others as required.</w:t>
      </w:r>
    </w:p>
    <w:p w14:paraId="11F695E1" w14:textId="77777777" w:rsidR="00666C8A" w:rsidRPr="0022575D" w:rsidRDefault="00666C8A" w:rsidP="00666C8A">
      <w:pPr>
        <w:pStyle w:val="DBSPR1"/>
        <w:rPr>
          <w:rFonts w:cs="Arial"/>
        </w:rPr>
      </w:pPr>
      <w:bookmarkStart w:id="0" w:name="_Hlk5455393"/>
      <w:r w:rsidRPr="0022575D">
        <w:rPr>
          <w:rFonts w:cs="Arial"/>
        </w:rPr>
        <w:t>Related Sections:</w:t>
      </w:r>
    </w:p>
    <w:p w14:paraId="3BE08C5E" w14:textId="77777777" w:rsidR="00666C8A" w:rsidRPr="0022575D" w:rsidRDefault="00666C8A" w:rsidP="00666C8A">
      <w:pPr>
        <w:pStyle w:val="DBSPR2"/>
      </w:pPr>
      <w:r w:rsidRPr="0022575D">
        <w:t>Section 03 30 00 – Cast-in-Place Concrete.</w:t>
      </w:r>
    </w:p>
    <w:p w14:paraId="3075C266" w14:textId="77777777" w:rsidR="00666C8A" w:rsidRPr="0022575D" w:rsidRDefault="00666C8A" w:rsidP="00666C8A">
      <w:pPr>
        <w:pStyle w:val="DBSPR2"/>
      </w:pPr>
      <w:r w:rsidRPr="0022575D">
        <w:t>Section 03 41 00 – Precast Structural Concrete.</w:t>
      </w:r>
    </w:p>
    <w:p w14:paraId="30AF8B23" w14:textId="77777777" w:rsidR="00666C8A" w:rsidRPr="0022575D" w:rsidRDefault="00666C8A" w:rsidP="00666C8A">
      <w:pPr>
        <w:pStyle w:val="DBSPR2"/>
      </w:pPr>
      <w:r w:rsidRPr="0022575D">
        <w:t xml:space="preserve">Section 04 21 00 – Masonry Assemblies Unit Masonry. </w:t>
      </w:r>
    </w:p>
    <w:p w14:paraId="59798D83" w14:textId="77777777" w:rsidR="00666C8A" w:rsidRPr="0022575D" w:rsidRDefault="00666C8A" w:rsidP="00666C8A">
      <w:pPr>
        <w:pStyle w:val="DBSPR2"/>
      </w:pPr>
      <w:r w:rsidRPr="0022575D">
        <w:t>Section 09 24 00 – Portland Cement Plastering.</w:t>
      </w:r>
    </w:p>
    <w:p w14:paraId="2736C597" w14:textId="77777777" w:rsidR="00666C8A" w:rsidRPr="0022575D" w:rsidRDefault="00666C8A" w:rsidP="00666C8A">
      <w:pPr>
        <w:pStyle w:val="DBSPR2"/>
      </w:pPr>
      <w:r w:rsidRPr="0022575D">
        <w:t>Section 09 30 19 – Paver Tiling.</w:t>
      </w:r>
    </w:p>
    <w:p w14:paraId="7B46F404" w14:textId="77777777" w:rsidR="00666C8A" w:rsidRPr="0022575D" w:rsidRDefault="00666C8A" w:rsidP="00666C8A">
      <w:pPr>
        <w:pStyle w:val="DBSPR2"/>
      </w:pPr>
      <w:r w:rsidRPr="0022575D">
        <w:t>Section 09 31 33 – Thin-Set Stone Tiling.</w:t>
      </w:r>
    </w:p>
    <w:bookmarkEnd w:id="0"/>
    <w:p w14:paraId="6C0C2633" w14:textId="77777777" w:rsidR="00666C8A" w:rsidRPr="0022575D" w:rsidRDefault="00666C8A" w:rsidP="00666C8A">
      <w:pPr>
        <w:pStyle w:val="DBSART"/>
        <w:rPr>
          <w:rFonts w:cs="Arial"/>
        </w:rPr>
      </w:pPr>
      <w:r w:rsidRPr="0022575D">
        <w:rPr>
          <w:rFonts w:cs="Arial"/>
        </w:rPr>
        <w:t>SUBMITTALS</w:t>
      </w:r>
    </w:p>
    <w:p w14:paraId="29227055" w14:textId="77777777" w:rsidR="00666C8A" w:rsidRPr="0022575D" w:rsidRDefault="00666C8A" w:rsidP="00666C8A">
      <w:pPr>
        <w:pStyle w:val="DBSPR1"/>
        <w:rPr>
          <w:rFonts w:cs="Arial"/>
        </w:rPr>
      </w:pPr>
      <w:r w:rsidRPr="0022575D">
        <w:rPr>
          <w:rFonts w:cs="Arial"/>
        </w:rPr>
        <w:t>Comply with Section [01 33 00] [__ __ __].</w:t>
      </w:r>
    </w:p>
    <w:p w14:paraId="293C45D2" w14:textId="77777777" w:rsidR="00666C8A" w:rsidRPr="0022575D" w:rsidRDefault="00666C8A" w:rsidP="00666C8A">
      <w:pPr>
        <w:pStyle w:val="DBSPR1"/>
        <w:rPr>
          <w:rFonts w:cs="Arial"/>
        </w:rPr>
      </w:pPr>
      <w:r w:rsidRPr="0022575D">
        <w:rPr>
          <w:rFonts w:cs="Arial"/>
        </w:rPr>
        <w:t>Product Data:  Submit manufacturer's technical data sheets.</w:t>
      </w:r>
    </w:p>
    <w:p w14:paraId="084F5412" w14:textId="77777777" w:rsidR="00666C8A" w:rsidRPr="0022575D" w:rsidRDefault="00666C8A" w:rsidP="00666C8A">
      <w:pPr>
        <w:pStyle w:val="DBSPR1"/>
        <w:rPr>
          <w:rFonts w:cs="Arial"/>
        </w:rPr>
      </w:pPr>
      <w:r w:rsidRPr="0022575D">
        <w:rPr>
          <w:rFonts w:cs="Arial"/>
        </w:rPr>
        <w:t xml:space="preserve">LEED Submittals:  </w:t>
      </w:r>
      <w:r w:rsidRPr="0022575D">
        <w:rPr>
          <w:rFonts w:eastAsia="Arial" w:cs="Arial"/>
        </w:rPr>
        <w:t xml:space="preserve">Comply with requirements for each product to achieve points indicated in LEED Project Checklist provided by the </w:t>
      </w:r>
      <w:r>
        <w:rPr>
          <w:rFonts w:eastAsia="Arial" w:cs="Arial"/>
        </w:rPr>
        <w:t>a</w:t>
      </w:r>
      <w:r w:rsidRPr="0022575D">
        <w:rPr>
          <w:rFonts w:eastAsia="Arial" w:cs="Arial"/>
        </w:rPr>
        <w:t>rchitect/</w:t>
      </w:r>
      <w:r>
        <w:rPr>
          <w:rFonts w:eastAsia="Arial" w:cs="Arial"/>
        </w:rPr>
        <w:t>e</w:t>
      </w:r>
      <w:r w:rsidRPr="0022575D">
        <w:rPr>
          <w:rFonts w:eastAsia="Arial" w:cs="Arial"/>
        </w:rPr>
        <w:t>ngineer.</w:t>
      </w:r>
    </w:p>
    <w:p w14:paraId="6658F4A7" w14:textId="77777777" w:rsidR="00666C8A" w:rsidRPr="0022575D" w:rsidRDefault="00666C8A" w:rsidP="00666C8A">
      <w:pPr>
        <w:pStyle w:val="DBSPR1"/>
        <w:rPr>
          <w:rFonts w:cs="Arial"/>
        </w:rPr>
      </w:pPr>
      <w:r w:rsidRPr="0022575D">
        <w:rPr>
          <w:rFonts w:cs="Arial"/>
        </w:rPr>
        <w:t>Submit list of project references as documented in this Specification under Quality Assurance Article.  Include contact name and phone number of</w:t>
      </w:r>
      <w:r>
        <w:rPr>
          <w:rFonts w:cs="Arial"/>
        </w:rPr>
        <w:t xml:space="preserve"> the</w:t>
      </w:r>
      <w:r w:rsidRPr="0022575D">
        <w:rPr>
          <w:rFonts w:cs="Arial"/>
        </w:rPr>
        <w:t xml:space="preserve"> person charged with oversight of each project.</w:t>
      </w:r>
    </w:p>
    <w:p w14:paraId="7DAE9AC2" w14:textId="77777777" w:rsidR="00666C8A" w:rsidRPr="0022575D" w:rsidRDefault="00666C8A" w:rsidP="00666C8A">
      <w:pPr>
        <w:pStyle w:val="DBSPR1"/>
        <w:rPr>
          <w:rFonts w:cs="Arial"/>
        </w:rPr>
      </w:pPr>
      <w:r w:rsidRPr="0022575D">
        <w:rPr>
          <w:rFonts w:cs="Arial"/>
        </w:rPr>
        <w:t>Quality Control Submittals:</w:t>
      </w:r>
    </w:p>
    <w:p w14:paraId="2E73FA7D" w14:textId="77777777" w:rsidR="00666C8A" w:rsidRPr="0022575D" w:rsidRDefault="00666C8A" w:rsidP="00666C8A">
      <w:pPr>
        <w:pStyle w:val="DBSPR2"/>
      </w:pPr>
      <w:r w:rsidRPr="0022575D">
        <w:lastRenderedPageBreak/>
        <w:t>Provide protection plan of surrounding areas and non-work surfaces.</w:t>
      </w:r>
    </w:p>
    <w:p w14:paraId="325D6A8C" w14:textId="77777777" w:rsidR="00666C8A" w:rsidRPr="0022575D" w:rsidRDefault="00666C8A" w:rsidP="00666C8A">
      <w:pPr>
        <w:pStyle w:val="DBSART"/>
        <w:rPr>
          <w:rFonts w:cs="Arial"/>
        </w:rPr>
      </w:pPr>
      <w:r w:rsidRPr="0022575D">
        <w:rPr>
          <w:rFonts w:cs="Arial"/>
        </w:rPr>
        <w:t>QUALITY ASSURANCE</w:t>
      </w:r>
    </w:p>
    <w:p w14:paraId="44CD4E3B" w14:textId="77777777" w:rsidR="00666C8A" w:rsidRPr="0022575D" w:rsidRDefault="00666C8A" w:rsidP="00666C8A">
      <w:pPr>
        <w:pStyle w:val="DBSPR1"/>
        <w:rPr>
          <w:rFonts w:cs="Arial"/>
        </w:rPr>
      </w:pPr>
      <w:r w:rsidRPr="0022575D">
        <w:rPr>
          <w:rFonts w:cs="Arial"/>
        </w:rPr>
        <w:t>Comply with Section [0140 00] [__ __ __].</w:t>
      </w:r>
    </w:p>
    <w:p w14:paraId="133F1151" w14:textId="77777777" w:rsidR="00666C8A" w:rsidRPr="0022575D" w:rsidRDefault="00666C8A" w:rsidP="00666C8A">
      <w:pPr>
        <w:pStyle w:val="DBSPR1"/>
        <w:rPr>
          <w:rFonts w:cs="Arial"/>
        </w:rPr>
      </w:pPr>
      <w:r w:rsidRPr="0022575D">
        <w:rPr>
          <w:rFonts w:cs="Arial"/>
        </w:rPr>
        <w:t>Qualifications:</w:t>
      </w:r>
    </w:p>
    <w:p w14:paraId="758808C5" w14:textId="77777777" w:rsidR="00666C8A" w:rsidRDefault="00666C8A" w:rsidP="00666C8A">
      <w:pPr>
        <w:pStyle w:val="DBSPR2"/>
      </w:pPr>
      <w:r w:rsidRPr="0022575D">
        <w:t xml:space="preserve">Manufacturer Qualifications:  </w:t>
      </w:r>
    </w:p>
    <w:p w14:paraId="7EC55E2E" w14:textId="77777777" w:rsidR="00666C8A" w:rsidRPr="0022575D" w:rsidRDefault="00666C8A" w:rsidP="00666C8A">
      <w:pPr>
        <w:pStyle w:val="DBSPR3"/>
      </w:pPr>
      <w:r w:rsidRPr="0022575D">
        <w:t>Company with minimum 15 years of experience in manufacturing of specified products.</w:t>
      </w:r>
    </w:p>
    <w:p w14:paraId="74BB0B36" w14:textId="77777777" w:rsidR="00666C8A" w:rsidRPr="0022575D" w:rsidRDefault="00666C8A" w:rsidP="00666C8A">
      <w:pPr>
        <w:pStyle w:val="DBSPR3"/>
      </w:pPr>
      <w:r w:rsidRPr="0022575D">
        <w:t>Company shall be ISO 9001:2015 Certified.</w:t>
      </w:r>
    </w:p>
    <w:p w14:paraId="46AA043D" w14:textId="77777777" w:rsidR="00666C8A" w:rsidRPr="0022575D" w:rsidRDefault="00666C8A" w:rsidP="00666C8A">
      <w:pPr>
        <w:pStyle w:val="DBSPR2"/>
      </w:pPr>
      <w:r w:rsidRPr="0022575D">
        <w:t xml:space="preserve">Applicator Qualifications:  Company with minimum of 5 </w:t>
      </w:r>
      <w:r w:rsidR="00142DE6" w:rsidRPr="0022575D">
        <w:t>year</w:t>
      </w:r>
      <w:r w:rsidR="00142DE6">
        <w:t>s</w:t>
      </w:r>
      <w:r w:rsidR="00142DE6" w:rsidRPr="0022575D">
        <w:t>’ experience</w:t>
      </w:r>
      <w:r w:rsidRPr="0022575D">
        <w:t xml:space="preserve"> in application of specified products on projects of similar size and scope and is acceptable to product manufacturer.</w:t>
      </w:r>
    </w:p>
    <w:p w14:paraId="0371681D" w14:textId="77777777" w:rsidR="00666C8A" w:rsidRPr="0022575D" w:rsidRDefault="00666C8A" w:rsidP="00666C8A">
      <w:pPr>
        <w:pStyle w:val="DBSPR3"/>
        <w:rPr>
          <w:rFonts w:cs="Arial"/>
        </w:rPr>
      </w:pPr>
      <w:r w:rsidRPr="0022575D">
        <w:rPr>
          <w:rFonts w:cs="Arial"/>
        </w:rPr>
        <w:t>Successful completion of a minimum of 5 projects of similar size and complexity to specified Work.</w:t>
      </w:r>
    </w:p>
    <w:p w14:paraId="30B3CCBE" w14:textId="77777777" w:rsidR="00666C8A" w:rsidRPr="0022575D" w:rsidRDefault="00666C8A" w:rsidP="00142DE6">
      <w:pPr>
        <w:pStyle w:val="DBSCMT"/>
      </w:pPr>
    </w:p>
    <w:p w14:paraId="7CC2754E" w14:textId="77777777" w:rsidR="00666C8A" w:rsidRPr="00142DE6" w:rsidRDefault="00666C8A" w:rsidP="00142DE6">
      <w:pPr>
        <w:pStyle w:val="DBSCMT"/>
      </w:pPr>
      <w:r w:rsidRPr="00142DE6">
        <w:t>edit note:  A test application is recommended to determine appearance, coverage rate, and performance. Allow 2 to 4 weeks prior to testing for the product to fully react. Delete if not required.</w:t>
      </w:r>
    </w:p>
    <w:p w14:paraId="4B1B1AD6" w14:textId="77777777" w:rsidR="00666C8A" w:rsidRPr="0022575D" w:rsidRDefault="00666C8A" w:rsidP="00666C8A">
      <w:pPr>
        <w:pStyle w:val="DBSPR1"/>
        <w:rPr>
          <w:rFonts w:cs="Arial"/>
        </w:rPr>
      </w:pPr>
      <w:r w:rsidRPr="0022575D">
        <w:rPr>
          <w:rFonts w:cs="Arial"/>
        </w:rPr>
        <w:t>Field Sample:</w:t>
      </w:r>
    </w:p>
    <w:p w14:paraId="69E153FD" w14:textId="77777777" w:rsidR="00666C8A" w:rsidRPr="0022575D" w:rsidRDefault="00666C8A" w:rsidP="00666C8A">
      <w:pPr>
        <w:pStyle w:val="DBSPR2"/>
      </w:pPr>
      <w:r w:rsidRPr="0022575D">
        <w:t xml:space="preserve">Install </w:t>
      </w:r>
      <w:r>
        <w:t xml:space="preserve">field sample </w:t>
      </w:r>
      <w:r w:rsidRPr="0022575D">
        <w:t xml:space="preserve">at </w:t>
      </w:r>
      <w:r>
        <w:t>p</w:t>
      </w:r>
      <w:r w:rsidRPr="0022575D">
        <w:t xml:space="preserve">roject site or </w:t>
      </w:r>
      <w:r>
        <w:t xml:space="preserve">other </w:t>
      </w:r>
      <w:r w:rsidRPr="0022575D">
        <w:t xml:space="preserve">pre-selected area, as directed by </w:t>
      </w:r>
      <w:r>
        <w:t>a</w:t>
      </w:r>
      <w:r w:rsidRPr="0022575D">
        <w:t>rchitect</w:t>
      </w:r>
      <w:r>
        <w:t>/engineer.</w:t>
      </w:r>
    </w:p>
    <w:p w14:paraId="045FFF5C" w14:textId="77777777" w:rsidR="00666C8A" w:rsidRPr="0022575D" w:rsidRDefault="00666C8A" w:rsidP="00666C8A">
      <w:pPr>
        <w:pStyle w:val="DBSPR3"/>
        <w:rPr>
          <w:rFonts w:cs="Arial"/>
        </w:rPr>
      </w:pPr>
      <w:r w:rsidRPr="0022575D">
        <w:rPr>
          <w:rFonts w:cs="Arial"/>
        </w:rPr>
        <w:t>Provide mockup of at least 100 square feet (9.3 m</w:t>
      </w:r>
      <w:r w:rsidRPr="0022575D">
        <w:rPr>
          <w:rFonts w:cs="Arial"/>
          <w:vertAlign w:val="superscript"/>
        </w:rPr>
        <w:t>2</w:t>
      </w:r>
      <w:r w:rsidRPr="0022575D">
        <w:rPr>
          <w:rFonts w:cs="Arial"/>
        </w:rPr>
        <w:t>) to include surface preparation, sealant joint, and juncture details and allow for evaluation of repellent performance and finish.</w:t>
      </w:r>
    </w:p>
    <w:p w14:paraId="71D415DB" w14:textId="77777777" w:rsidR="00666C8A" w:rsidRPr="0022575D" w:rsidRDefault="00666C8A" w:rsidP="00666C8A">
      <w:pPr>
        <w:pStyle w:val="DBSPR3"/>
        <w:rPr>
          <w:rFonts w:cs="Arial"/>
        </w:rPr>
      </w:pPr>
      <w:r w:rsidRPr="0022575D">
        <w:rPr>
          <w:rFonts w:cs="Arial"/>
        </w:rPr>
        <w:t>Conduct RILEM test on cured field sample. Adjust application until required repellent performance is achieved.</w:t>
      </w:r>
    </w:p>
    <w:p w14:paraId="70575D8E" w14:textId="77777777" w:rsidR="00666C8A" w:rsidRPr="0022575D" w:rsidRDefault="00666C8A" w:rsidP="00666C8A">
      <w:pPr>
        <w:pStyle w:val="DBSPR3"/>
        <w:rPr>
          <w:rFonts w:cs="Arial"/>
        </w:rPr>
      </w:pPr>
      <w:r w:rsidRPr="0022575D">
        <w:rPr>
          <w:rFonts w:cs="Arial"/>
        </w:rPr>
        <w:t>Apply material in accordance with manufacturer’s written application instructions.</w:t>
      </w:r>
    </w:p>
    <w:p w14:paraId="62ACF91C" w14:textId="77777777" w:rsidR="00666C8A" w:rsidRPr="0022575D" w:rsidRDefault="00666C8A" w:rsidP="00666C8A">
      <w:pPr>
        <w:pStyle w:val="DBSPR2"/>
      </w:pPr>
      <w:r w:rsidRPr="0022575D">
        <w:t>Manufacturer’s representative or designated representative will review technical aspects; surface preparation, application, and workmanship.</w:t>
      </w:r>
    </w:p>
    <w:p w14:paraId="20DD9000" w14:textId="77777777" w:rsidR="00666C8A" w:rsidRPr="0022575D" w:rsidRDefault="00666C8A" w:rsidP="00666C8A">
      <w:pPr>
        <w:pStyle w:val="DBSPR2"/>
      </w:pPr>
      <w:r w:rsidRPr="0022575D">
        <w:t xml:space="preserve">Field sample will be </w:t>
      </w:r>
      <w:r>
        <w:t xml:space="preserve">the </w:t>
      </w:r>
      <w:r w:rsidRPr="0022575D">
        <w:t xml:space="preserve">standard for judging workmanship on remainder of </w:t>
      </w:r>
      <w:r>
        <w:t>p</w:t>
      </w:r>
      <w:r w:rsidRPr="0022575D">
        <w:t>roject.</w:t>
      </w:r>
    </w:p>
    <w:p w14:paraId="6EEA07E5" w14:textId="77777777" w:rsidR="00666C8A" w:rsidRPr="0022575D" w:rsidRDefault="00666C8A" w:rsidP="00666C8A">
      <w:pPr>
        <w:pStyle w:val="DBSPR2"/>
      </w:pPr>
      <w:r w:rsidRPr="0022575D">
        <w:t>Maintain field sample during construction for workmanship comparison.</w:t>
      </w:r>
    </w:p>
    <w:p w14:paraId="233DC95D" w14:textId="77777777" w:rsidR="00666C8A" w:rsidRPr="0022575D" w:rsidRDefault="00666C8A" w:rsidP="00666C8A">
      <w:pPr>
        <w:pStyle w:val="DBSPR2"/>
      </w:pPr>
      <w:r w:rsidRPr="0022575D">
        <w:t xml:space="preserve">Do not alter, move, or destroy field sample until </w:t>
      </w:r>
      <w:r>
        <w:t>w</w:t>
      </w:r>
      <w:r w:rsidRPr="0022575D">
        <w:t xml:space="preserve">ork is completed and approved by </w:t>
      </w:r>
      <w:r>
        <w:t>a</w:t>
      </w:r>
      <w:r w:rsidRPr="0022575D">
        <w:t>rchitect</w:t>
      </w:r>
      <w:r>
        <w:t>/engineer</w:t>
      </w:r>
      <w:r w:rsidRPr="0022575D">
        <w:t>.</w:t>
      </w:r>
    </w:p>
    <w:p w14:paraId="1462C14A" w14:textId="77777777" w:rsidR="00666C8A" w:rsidRPr="0022575D" w:rsidRDefault="00666C8A" w:rsidP="00666C8A">
      <w:pPr>
        <w:pStyle w:val="DBSPR2"/>
      </w:pPr>
      <w:r w:rsidRPr="0022575D">
        <w:t xml:space="preserve">Obtain </w:t>
      </w:r>
      <w:r>
        <w:t>a</w:t>
      </w:r>
      <w:r w:rsidRPr="0022575D">
        <w:t>rchitect</w:t>
      </w:r>
      <w:r>
        <w:t>/engineer</w:t>
      </w:r>
      <w:r w:rsidRPr="0022575D">
        <w:t>’s written approval of field sample before start of material application, including approval of aesthetics, color, texture, and appearance.</w:t>
      </w:r>
    </w:p>
    <w:p w14:paraId="2B9DF8D2" w14:textId="77777777" w:rsidR="00666C8A" w:rsidRPr="0022575D" w:rsidRDefault="00666C8A" w:rsidP="00666C8A">
      <w:pPr>
        <w:pStyle w:val="DBSART"/>
        <w:rPr>
          <w:rFonts w:cs="Arial"/>
        </w:rPr>
      </w:pPr>
      <w:r w:rsidRPr="0022575D">
        <w:rPr>
          <w:rFonts w:cs="Arial"/>
        </w:rPr>
        <w:t>DELIVERY, STORAGE AND HANDLING</w:t>
      </w:r>
    </w:p>
    <w:p w14:paraId="665F47F5" w14:textId="77777777" w:rsidR="00666C8A" w:rsidRPr="0022575D" w:rsidRDefault="00666C8A" w:rsidP="00666C8A">
      <w:pPr>
        <w:pStyle w:val="DBSPR1"/>
        <w:rPr>
          <w:rFonts w:cs="Arial"/>
        </w:rPr>
      </w:pPr>
      <w:r w:rsidRPr="0022575D">
        <w:rPr>
          <w:rFonts w:cs="Arial"/>
        </w:rPr>
        <w:t>Comply with Section [01 60 00] [__ __ __].</w:t>
      </w:r>
    </w:p>
    <w:p w14:paraId="705880A1" w14:textId="77777777" w:rsidR="00666C8A" w:rsidRPr="0022575D" w:rsidRDefault="00666C8A" w:rsidP="00666C8A">
      <w:pPr>
        <w:pStyle w:val="DBSPR1"/>
        <w:rPr>
          <w:rFonts w:cs="Arial"/>
        </w:rPr>
      </w:pPr>
      <w:r w:rsidRPr="0022575D">
        <w:rPr>
          <w:rFonts w:cs="Arial"/>
        </w:rPr>
        <w:t>Comply with manufacturer’s ordering instructions and lead-time requirements to avoid construction delays.</w:t>
      </w:r>
    </w:p>
    <w:p w14:paraId="0E4B9FA5" w14:textId="77777777" w:rsidR="00666C8A" w:rsidRPr="0022575D" w:rsidRDefault="00666C8A" w:rsidP="00666C8A">
      <w:pPr>
        <w:pStyle w:val="DBSPR1"/>
        <w:rPr>
          <w:rFonts w:cs="Arial"/>
        </w:rPr>
      </w:pPr>
      <w:r w:rsidRPr="0022575D">
        <w:rPr>
          <w:rFonts w:cs="Arial"/>
        </w:rPr>
        <w:t>Deliver materials in manufacturer's original, unopened, undamaged containers with identification labels intact.</w:t>
      </w:r>
    </w:p>
    <w:p w14:paraId="063839DD" w14:textId="77777777" w:rsidR="00666C8A" w:rsidRPr="0022575D" w:rsidRDefault="00666C8A" w:rsidP="00666C8A">
      <w:pPr>
        <w:pStyle w:val="DBSPR1"/>
        <w:rPr>
          <w:rFonts w:cs="Arial"/>
        </w:rPr>
      </w:pPr>
      <w:r w:rsidRPr="0022575D">
        <w:rPr>
          <w:rFonts w:cs="Arial"/>
        </w:rPr>
        <w:t>Store in unopened containers in a clean, dry area between 35 degrees F (2 degrees C) and 110 degrees F (43 degrees C).</w:t>
      </w:r>
    </w:p>
    <w:p w14:paraId="36107A40" w14:textId="77777777" w:rsidR="00666C8A" w:rsidRPr="0022575D" w:rsidRDefault="00666C8A" w:rsidP="00666C8A">
      <w:pPr>
        <w:pStyle w:val="DBSART"/>
        <w:rPr>
          <w:rFonts w:cs="Arial"/>
        </w:rPr>
      </w:pPr>
      <w:r w:rsidRPr="0022575D">
        <w:rPr>
          <w:rFonts w:cs="Arial"/>
        </w:rPr>
        <w:t>PROJECT CONDITIONS</w:t>
      </w:r>
    </w:p>
    <w:p w14:paraId="312EAE1C" w14:textId="77777777" w:rsidR="00666C8A" w:rsidRPr="0022575D" w:rsidRDefault="00666C8A" w:rsidP="00666C8A">
      <w:pPr>
        <w:pStyle w:val="DBSPR1"/>
        <w:rPr>
          <w:rFonts w:cs="Arial"/>
        </w:rPr>
      </w:pPr>
      <w:r w:rsidRPr="0022575D">
        <w:rPr>
          <w:rFonts w:cs="Arial"/>
        </w:rPr>
        <w:t>Environmental Requirements:</w:t>
      </w:r>
    </w:p>
    <w:p w14:paraId="66DA3F3D" w14:textId="77777777" w:rsidR="00666C8A" w:rsidRPr="0022575D" w:rsidRDefault="00666C8A" w:rsidP="00666C8A">
      <w:pPr>
        <w:pStyle w:val="DBSPR2"/>
      </w:pPr>
      <w:r w:rsidRPr="0022575D">
        <w:t>Apply sealer with surface, air, and material temperatures between 40 and 110 degrees F (4 and 43 degrees C) during application.</w:t>
      </w:r>
    </w:p>
    <w:p w14:paraId="5DB8E38C" w14:textId="77777777" w:rsidR="00666C8A" w:rsidRPr="0022575D" w:rsidRDefault="00666C8A" w:rsidP="00666C8A">
      <w:pPr>
        <w:pStyle w:val="DBSPR2"/>
      </w:pPr>
      <w:r w:rsidRPr="0022575D">
        <w:t xml:space="preserve">Do not apply in rain or when rain is expected within 12 hours. Do not apply below 40 degrees F (4 degrees C) or when temperatures are expected to fall below 40 degrees F (4 degrees C) within 12 hours. </w:t>
      </w:r>
    </w:p>
    <w:p w14:paraId="18FE4A47" w14:textId="77777777" w:rsidR="00666C8A" w:rsidRPr="0022575D" w:rsidRDefault="00666C8A" w:rsidP="00666C8A">
      <w:pPr>
        <w:pStyle w:val="DBSPRT"/>
        <w:rPr>
          <w:rFonts w:cs="Arial"/>
        </w:rPr>
      </w:pPr>
      <w:r w:rsidRPr="0022575D">
        <w:rPr>
          <w:rFonts w:cs="Arial"/>
        </w:rPr>
        <w:lastRenderedPageBreak/>
        <w:t>PRODUCTS</w:t>
      </w:r>
    </w:p>
    <w:p w14:paraId="6E744627" w14:textId="77777777" w:rsidR="00142DE6" w:rsidRDefault="00666C8A" w:rsidP="00142DE6">
      <w:pPr>
        <w:pStyle w:val="DBSART"/>
        <w:rPr>
          <w:rFonts w:cs="Arial"/>
        </w:rPr>
      </w:pPr>
      <w:r w:rsidRPr="0022575D">
        <w:rPr>
          <w:rFonts w:cs="Arial"/>
        </w:rPr>
        <w:t>MANUFACTURERs</w:t>
      </w:r>
    </w:p>
    <w:p w14:paraId="7DB4477E" w14:textId="77777777" w:rsidR="00142DE6" w:rsidRPr="00142DE6" w:rsidRDefault="00142DE6" w:rsidP="00142DE6">
      <w:pPr>
        <w:pStyle w:val="DBSART"/>
        <w:rPr>
          <w:rFonts w:cs="Arial"/>
        </w:rPr>
      </w:pPr>
      <w:r w:rsidRPr="000D255D">
        <w:t>Subject</w:t>
      </w:r>
      <w:r w:rsidRPr="00142DE6">
        <w:rPr>
          <w:spacing w:val="-5"/>
        </w:rPr>
        <w:t xml:space="preserve"> </w:t>
      </w:r>
      <w:r w:rsidRPr="000D255D">
        <w:t>to</w:t>
      </w:r>
      <w:r w:rsidRPr="00142DE6">
        <w:rPr>
          <w:spacing w:val="-5"/>
        </w:rPr>
        <w:t xml:space="preserve"> </w:t>
      </w:r>
      <w:r w:rsidRPr="000D255D">
        <w:t>compliance</w:t>
      </w:r>
      <w:r w:rsidRPr="00142DE6">
        <w:rPr>
          <w:spacing w:val="-3"/>
        </w:rPr>
        <w:t xml:space="preserve"> </w:t>
      </w:r>
      <w:r w:rsidRPr="000D255D">
        <w:t>with</w:t>
      </w:r>
      <w:r w:rsidRPr="00142DE6">
        <w:rPr>
          <w:spacing w:val="-3"/>
        </w:rPr>
        <w:t xml:space="preserve"> </w:t>
      </w:r>
      <w:r w:rsidRPr="000D255D">
        <w:t>requirements,</w:t>
      </w:r>
      <w:r w:rsidRPr="00142DE6">
        <w:rPr>
          <w:spacing w:val="-5"/>
        </w:rPr>
        <w:t xml:space="preserve"> </w:t>
      </w:r>
      <w:r w:rsidRPr="000D255D">
        <w:t>provide</w:t>
      </w:r>
      <w:r w:rsidRPr="00142DE6">
        <w:rPr>
          <w:spacing w:val="-3"/>
        </w:rPr>
        <w:t xml:space="preserve"> </w:t>
      </w:r>
      <w:r w:rsidRPr="000D255D">
        <w:t>products</w:t>
      </w:r>
      <w:r w:rsidRPr="00142DE6">
        <w:rPr>
          <w:spacing w:val="-4"/>
        </w:rPr>
        <w:t xml:space="preserve"> </w:t>
      </w:r>
      <w:r w:rsidRPr="000D255D">
        <w:t>from</w:t>
      </w:r>
      <w:r w:rsidRPr="00142DE6">
        <w:rPr>
          <w:spacing w:val="-5"/>
        </w:rPr>
        <w:t xml:space="preserve"> </w:t>
      </w:r>
      <w:r w:rsidRPr="000D255D">
        <w:t>the</w:t>
      </w:r>
      <w:r w:rsidRPr="00142DE6">
        <w:rPr>
          <w:spacing w:val="-5"/>
        </w:rPr>
        <w:t xml:space="preserve"> </w:t>
      </w:r>
      <w:r w:rsidRPr="000D255D">
        <w:t>following</w:t>
      </w:r>
      <w:r w:rsidRPr="00142DE6">
        <w:rPr>
          <w:spacing w:val="-3"/>
        </w:rPr>
        <w:t xml:space="preserve"> </w:t>
      </w:r>
      <w:r w:rsidRPr="000D255D">
        <w:t xml:space="preserve">manufacturer: </w:t>
      </w:r>
    </w:p>
    <w:p w14:paraId="08279A66" w14:textId="77777777" w:rsidR="00142DE6" w:rsidRPr="000D255D" w:rsidRDefault="00142DE6" w:rsidP="00142DE6">
      <w:pPr>
        <w:pStyle w:val="ListParagraph"/>
        <w:tabs>
          <w:tab w:val="left" w:pos="982"/>
          <w:tab w:val="left" w:pos="1558"/>
        </w:tabs>
        <w:spacing w:before="159"/>
        <w:ind w:left="864" w:right="1045" w:firstLine="0"/>
        <w:rPr>
          <w:rFonts w:ascii="Arial" w:hAnsi="Arial" w:cs="Arial"/>
          <w:sz w:val="20"/>
          <w:szCs w:val="20"/>
        </w:rPr>
      </w:pPr>
      <w:r>
        <w:rPr>
          <w:rFonts w:ascii="Arial" w:hAnsi="Arial" w:cs="Arial"/>
          <w:sz w:val="20"/>
          <w:szCs w:val="20"/>
        </w:rPr>
        <w:tab/>
      </w:r>
      <w:r w:rsidRPr="000D255D">
        <w:rPr>
          <w:rFonts w:ascii="Arial" w:hAnsi="Arial" w:cs="Arial"/>
          <w:sz w:val="20"/>
          <w:szCs w:val="20"/>
        </w:rPr>
        <w:t>Sika Corporation, 201 Polito Avenue, Lyndhurst NJ 07071.  Toll Free 800-933-SIKA</w:t>
      </w:r>
      <w:r>
        <w:rPr>
          <w:rFonts w:ascii="Arial" w:hAnsi="Arial" w:cs="Arial"/>
          <w:sz w:val="20"/>
          <w:szCs w:val="20"/>
        </w:rPr>
        <w:t xml:space="preserve"> </w:t>
      </w:r>
      <w:r w:rsidRPr="000D255D">
        <w:rPr>
          <w:rFonts w:ascii="Arial" w:hAnsi="Arial" w:cs="Arial"/>
          <w:sz w:val="20"/>
          <w:szCs w:val="20"/>
        </w:rPr>
        <w:t xml:space="preserve">(7452), www.sikausa.com.  </w:t>
      </w:r>
    </w:p>
    <w:p w14:paraId="725AE4A3" w14:textId="77777777" w:rsidR="00142DE6" w:rsidRDefault="00142DE6" w:rsidP="00142DE6">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No substitutions without prior written approval by the Architect.</w:t>
      </w:r>
      <w:bookmarkStart w:id="1" w:name="B._Substitutions:__Not_permitted."/>
      <w:bookmarkEnd w:id="1"/>
    </w:p>
    <w:p w14:paraId="24023A27" w14:textId="77777777" w:rsidR="00666C8A" w:rsidRPr="0022575D" w:rsidRDefault="00666C8A" w:rsidP="00666C8A">
      <w:pPr>
        <w:pStyle w:val="DBSART"/>
        <w:rPr>
          <w:rFonts w:cs="Arial"/>
        </w:rPr>
      </w:pPr>
      <w:r w:rsidRPr="0022575D">
        <w:rPr>
          <w:rFonts w:cs="Arial"/>
        </w:rPr>
        <w:t>MATERIALS</w:t>
      </w:r>
    </w:p>
    <w:p w14:paraId="047DA43E" w14:textId="77777777" w:rsidR="00666C8A" w:rsidRPr="0022575D" w:rsidRDefault="00666C8A" w:rsidP="00666C8A">
      <w:pPr>
        <w:pStyle w:val="DBSPR1"/>
        <w:rPr>
          <w:rFonts w:cs="Arial"/>
        </w:rPr>
      </w:pPr>
      <w:r w:rsidRPr="0022575D">
        <w:rPr>
          <w:rFonts w:cs="Arial"/>
        </w:rPr>
        <w:t>Clear, water-based, 40 percent alkylalkoxysilane penetrating sealer providing protection against moisture intrusion, freeze/thaw cycles, and chloride intrusion.</w:t>
      </w:r>
    </w:p>
    <w:p w14:paraId="6312893B" w14:textId="77777777" w:rsidR="00666C8A" w:rsidRPr="0022575D" w:rsidRDefault="00666C8A" w:rsidP="00666C8A">
      <w:pPr>
        <w:pStyle w:val="DBSPR2"/>
      </w:pPr>
      <w:r w:rsidRPr="0022575D">
        <w:t xml:space="preserve">Acceptable Product:  </w:t>
      </w:r>
      <w:r w:rsidR="00E843F2">
        <w:t>Sika Sikagard 400 Enviroseal</w:t>
      </w:r>
      <w:r w:rsidRPr="0022575D">
        <w:t xml:space="preserve"> by </w:t>
      </w:r>
      <w:r w:rsidR="00E843F2">
        <w:t>Sika</w:t>
      </w:r>
      <w:r w:rsidRPr="0022575D">
        <w:t>.</w:t>
      </w:r>
    </w:p>
    <w:p w14:paraId="59278ACD" w14:textId="77777777" w:rsidR="00666C8A" w:rsidRPr="0022575D" w:rsidRDefault="00666C8A" w:rsidP="00666C8A">
      <w:pPr>
        <w:pStyle w:val="DBSPR1"/>
        <w:rPr>
          <w:rFonts w:cs="Arial"/>
        </w:rPr>
      </w:pPr>
      <w:r w:rsidRPr="0022575D">
        <w:rPr>
          <w:rFonts w:cs="Arial"/>
        </w:rPr>
        <w:t>Water-repellent sealer complies with the following requirements:</w:t>
      </w:r>
    </w:p>
    <w:p w14:paraId="5D04C9AA" w14:textId="77777777" w:rsidR="00666C8A" w:rsidRPr="0022575D" w:rsidRDefault="00666C8A" w:rsidP="00666C8A">
      <w:pPr>
        <w:pStyle w:val="DBSPR2"/>
      </w:pPr>
      <w:r w:rsidRPr="0022575D">
        <w:t xml:space="preserve">Compliance:  </w:t>
      </w:r>
      <w:smartTag w:uri="urn:schemas-microsoft-com:office:smarttags" w:element="place">
        <w:smartTag w:uri="urn:schemas-microsoft-com:office:smarttags" w:element="State">
          <w:r w:rsidRPr="0022575D">
            <w:t>Alberta</w:t>
          </w:r>
        </w:smartTag>
      </w:smartTag>
      <w:r w:rsidRPr="0022575D">
        <w:t xml:space="preserve"> DOT, Type 1b.</w:t>
      </w:r>
    </w:p>
    <w:p w14:paraId="1BB96DE1" w14:textId="77777777" w:rsidR="00666C8A" w:rsidRPr="0022575D" w:rsidRDefault="00666C8A" w:rsidP="00666C8A">
      <w:pPr>
        <w:pStyle w:val="DBSPR2"/>
      </w:pPr>
      <w:r w:rsidRPr="0022575D">
        <w:t>Flash Point, ASTM D3278, SETA:  Greater than 200 degrees F (93 degrees C).</w:t>
      </w:r>
    </w:p>
    <w:p w14:paraId="33B91287" w14:textId="77777777" w:rsidR="00666C8A" w:rsidRPr="0022575D" w:rsidRDefault="00666C8A" w:rsidP="00666C8A">
      <w:pPr>
        <w:pStyle w:val="DBSPR2"/>
      </w:pPr>
      <w:r w:rsidRPr="0022575D">
        <w:t>Water Absorption, ASTM C 642:</w:t>
      </w:r>
    </w:p>
    <w:p w14:paraId="5E088AF3" w14:textId="77777777" w:rsidR="00666C8A" w:rsidRPr="0022575D" w:rsidRDefault="00666C8A" w:rsidP="00666C8A">
      <w:pPr>
        <w:pStyle w:val="DBSPR3"/>
        <w:rPr>
          <w:rFonts w:cs="Arial"/>
        </w:rPr>
      </w:pPr>
      <w:r w:rsidRPr="0022575D">
        <w:rPr>
          <w:rFonts w:cs="Arial"/>
        </w:rPr>
        <w:t>48 Hours:  0.42 percent.</w:t>
      </w:r>
    </w:p>
    <w:p w14:paraId="08C7782E" w14:textId="77777777" w:rsidR="00666C8A" w:rsidRPr="0022575D" w:rsidRDefault="00666C8A" w:rsidP="00666C8A">
      <w:pPr>
        <w:pStyle w:val="DBSPR3"/>
        <w:rPr>
          <w:rFonts w:cs="Arial"/>
        </w:rPr>
      </w:pPr>
      <w:r w:rsidRPr="0022575D">
        <w:rPr>
          <w:rFonts w:cs="Arial"/>
        </w:rPr>
        <w:t>50 Days:  1.2 percent.</w:t>
      </w:r>
    </w:p>
    <w:p w14:paraId="675A1F67" w14:textId="77777777" w:rsidR="00666C8A" w:rsidRPr="0022575D" w:rsidRDefault="00666C8A" w:rsidP="00666C8A">
      <w:pPr>
        <w:pStyle w:val="DBSPR2"/>
      </w:pPr>
      <w:r w:rsidRPr="0022575D">
        <w:t xml:space="preserve">Scaling Resistance Rating, ASTM C672, non-air-entrained concrete, 100 cycles treated concrete:  0; no scaling </w:t>
      </w:r>
    </w:p>
    <w:p w14:paraId="07739015" w14:textId="77777777" w:rsidR="00666C8A" w:rsidRPr="0022575D" w:rsidRDefault="00666C8A" w:rsidP="00666C8A">
      <w:pPr>
        <w:pStyle w:val="DBSPR2"/>
      </w:pPr>
      <w:r w:rsidRPr="0022575D">
        <w:t>Resistance to Chloride-Ion Penetration, AASHTO T259 and T260:</w:t>
      </w:r>
    </w:p>
    <w:p w14:paraId="776B2B0D" w14:textId="77777777" w:rsidR="00666C8A" w:rsidRPr="0022575D" w:rsidRDefault="00666C8A" w:rsidP="00666C8A">
      <w:pPr>
        <w:pStyle w:val="DBSPR3"/>
        <w:rPr>
          <w:rFonts w:cs="Arial"/>
        </w:rPr>
      </w:pPr>
      <w:r w:rsidRPr="0022575D">
        <w:rPr>
          <w:rFonts w:cs="Arial"/>
        </w:rPr>
        <w:t>Criteria of 1.5 at 1/2 inch (13 mm):  Less than 0.52 lbs per cy (0.31 kg/m</w:t>
      </w:r>
      <w:r w:rsidRPr="0022575D">
        <w:rPr>
          <w:rFonts w:cs="Arial"/>
          <w:vertAlign w:val="superscript"/>
        </w:rPr>
        <w:t>3</w:t>
      </w:r>
      <w:r w:rsidRPr="0022575D">
        <w:rPr>
          <w:rFonts w:cs="Arial"/>
        </w:rPr>
        <w:t>).</w:t>
      </w:r>
    </w:p>
    <w:p w14:paraId="655F7F1E" w14:textId="77777777" w:rsidR="00666C8A" w:rsidRPr="0022575D" w:rsidRDefault="00666C8A" w:rsidP="00666C8A">
      <w:pPr>
        <w:pStyle w:val="DBSPR3"/>
        <w:rPr>
          <w:rFonts w:cs="Arial"/>
        </w:rPr>
      </w:pPr>
      <w:r w:rsidRPr="0022575D">
        <w:rPr>
          <w:rFonts w:cs="Arial"/>
        </w:rPr>
        <w:t>Criteria of 0.75 at 1 inch (25 mm):  0.00 lbs per cy (0.00 kg/m</w:t>
      </w:r>
      <w:r w:rsidRPr="0022575D">
        <w:rPr>
          <w:rFonts w:cs="Arial"/>
          <w:vertAlign w:val="superscript"/>
        </w:rPr>
        <w:t>3</w:t>
      </w:r>
      <w:r w:rsidRPr="0022575D">
        <w:rPr>
          <w:rFonts w:cs="Arial"/>
        </w:rPr>
        <w:t>).</w:t>
      </w:r>
    </w:p>
    <w:p w14:paraId="1B9C833C" w14:textId="77777777" w:rsidR="00666C8A" w:rsidRPr="0022575D" w:rsidRDefault="00666C8A" w:rsidP="00666C8A">
      <w:pPr>
        <w:pStyle w:val="DBSPR2"/>
      </w:pPr>
      <w:r w:rsidRPr="0022575D">
        <w:t>Water Weight Gain, NCHRP 244 Series II Cube Test:  85 percent reduction, exceeds criteria.</w:t>
      </w:r>
    </w:p>
    <w:p w14:paraId="5E634666" w14:textId="77777777" w:rsidR="00666C8A" w:rsidRPr="0022575D" w:rsidRDefault="00666C8A" w:rsidP="00666C8A">
      <w:pPr>
        <w:pStyle w:val="DBSPR2"/>
      </w:pPr>
      <w:r w:rsidRPr="0022575D">
        <w:t>Absorbed Chloride, NCHRP 244 Series II Cube Test:  87 percent reduction, exceeds criteria.</w:t>
      </w:r>
    </w:p>
    <w:p w14:paraId="21909A56" w14:textId="77777777" w:rsidR="00666C8A" w:rsidRPr="0022575D" w:rsidRDefault="00666C8A" w:rsidP="00666C8A">
      <w:pPr>
        <w:pStyle w:val="DBSPR2"/>
      </w:pPr>
      <w:r w:rsidRPr="0022575D">
        <w:t>Absorbed Chloride, NCHRP 244 Series IV Southern Climate:  99 percent reduction, exceeds criteria.</w:t>
      </w:r>
    </w:p>
    <w:p w14:paraId="437DA291" w14:textId="77777777" w:rsidR="00666C8A" w:rsidRPr="0022575D" w:rsidRDefault="00666C8A" w:rsidP="00666C8A">
      <w:pPr>
        <w:pStyle w:val="DBSPR2"/>
      </w:pPr>
      <w:r w:rsidRPr="0022575D">
        <w:t xml:space="preserve">Water Repellent Performance, </w:t>
      </w:r>
      <w:smartTag w:uri="urn:schemas-microsoft-com:office:smarttags" w:element="place">
        <w:smartTag w:uri="urn:schemas-microsoft-com:office:smarttags" w:element="State">
          <w:r w:rsidRPr="0022575D">
            <w:t>Alberta</w:t>
          </w:r>
        </w:smartTag>
      </w:smartTag>
      <w:r w:rsidRPr="0022575D">
        <w:t xml:space="preserve"> Transportation and Utilities Procedures Type 1b:</w:t>
      </w:r>
    </w:p>
    <w:p w14:paraId="45D27FE6" w14:textId="77777777" w:rsidR="00666C8A" w:rsidRPr="0022575D" w:rsidRDefault="00666C8A" w:rsidP="00666C8A">
      <w:pPr>
        <w:pStyle w:val="DBSPR3"/>
        <w:rPr>
          <w:rFonts w:cs="Arial"/>
        </w:rPr>
      </w:pPr>
      <w:r w:rsidRPr="0022575D">
        <w:rPr>
          <w:rFonts w:cs="Arial"/>
        </w:rPr>
        <w:t>Initial Performance:  89 percent.</w:t>
      </w:r>
    </w:p>
    <w:p w14:paraId="3781719F" w14:textId="77777777" w:rsidR="00666C8A" w:rsidRPr="0022575D" w:rsidRDefault="00666C8A" w:rsidP="00666C8A">
      <w:pPr>
        <w:pStyle w:val="DBSPR3"/>
        <w:rPr>
          <w:rFonts w:cs="Arial"/>
        </w:rPr>
      </w:pPr>
      <w:r w:rsidRPr="0022575D">
        <w:rPr>
          <w:rFonts w:cs="Arial"/>
        </w:rPr>
        <w:t>Post-Abrasion Performance:  89.4 percent.</w:t>
      </w:r>
    </w:p>
    <w:p w14:paraId="7BF0BD25" w14:textId="77777777" w:rsidR="00666C8A" w:rsidRPr="0022575D" w:rsidRDefault="00666C8A" w:rsidP="00666C8A">
      <w:pPr>
        <w:pStyle w:val="DBSPR2"/>
      </w:pPr>
      <w:r w:rsidRPr="0022575D">
        <w:t>Solids and Active Ingredients:  40 percent by weight.</w:t>
      </w:r>
    </w:p>
    <w:p w14:paraId="5D953338" w14:textId="77777777" w:rsidR="00666C8A" w:rsidRPr="0022575D" w:rsidRDefault="00666C8A" w:rsidP="00666C8A">
      <w:pPr>
        <w:pStyle w:val="DBSPR2"/>
      </w:pPr>
      <w:r w:rsidRPr="0022575D">
        <w:t>Specific Gravity, 77 degrees F (25 degrees C):  0.95.</w:t>
      </w:r>
    </w:p>
    <w:p w14:paraId="3FDAD212" w14:textId="77777777" w:rsidR="00666C8A" w:rsidRPr="0022575D" w:rsidRDefault="00666C8A" w:rsidP="00666C8A">
      <w:pPr>
        <w:pStyle w:val="DBSPR2"/>
      </w:pPr>
      <w:r w:rsidRPr="0022575D">
        <w:t>Density:  7.9 lbs per gal.</w:t>
      </w:r>
    </w:p>
    <w:p w14:paraId="48B9D780" w14:textId="77777777" w:rsidR="00666C8A" w:rsidRPr="0022575D" w:rsidRDefault="00666C8A" w:rsidP="00666C8A">
      <w:pPr>
        <w:pStyle w:val="DBSPR2"/>
      </w:pPr>
      <w:r w:rsidRPr="0022575D">
        <w:t>Penetration, average depth, depending upon substrate:  0.24 inch (6.1 mm).</w:t>
      </w:r>
    </w:p>
    <w:p w14:paraId="1C8D36F9" w14:textId="77777777" w:rsidR="00666C8A" w:rsidRPr="0022575D" w:rsidRDefault="00666C8A" w:rsidP="00666C8A">
      <w:pPr>
        <w:pStyle w:val="DBSPR2"/>
      </w:pPr>
      <w:r w:rsidRPr="0022575D">
        <w:t>VOC Content, EPA Method 24:  Less than 2.92 lbs per gal (350 g/L), less water and exempt solvents.</w:t>
      </w:r>
    </w:p>
    <w:p w14:paraId="7082B064" w14:textId="77777777" w:rsidR="00666C8A" w:rsidRPr="0022575D" w:rsidRDefault="00666C8A" w:rsidP="00666C8A">
      <w:pPr>
        <w:pStyle w:val="DBSPRT"/>
        <w:rPr>
          <w:rFonts w:cs="Arial"/>
        </w:rPr>
      </w:pPr>
      <w:r w:rsidRPr="0022575D">
        <w:rPr>
          <w:rFonts w:cs="Arial"/>
        </w:rPr>
        <w:t>eXECUTION</w:t>
      </w:r>
    </w:p>
    <w:p w14:paraId="60B5E689" w14:textId="77777777" w:rsidR="00666C8A" w:rsidRPr="0022575D" w:rsidRDefault="00666C8A" w:rsidP="00666C8A">
      <w:pPr>
        <w:pStyle w:val="DBSART"/>
        <w:rPr>
          <w:rFonts w:cs="Arial"/>
        </w:rPr>
      </w:pPr>
      <w:r w:rsidRPr="0022575D">
        <w:rPr>
          <w:rFonts w:cs="Arial"/>
        </w:rPr>
        <w:t>EXAMINATION</w:t>
      </w:r>
    </w:p>
    <w:p w14:paraId="3D59F980" w14:textId="77777777" w:rsidR="00666C8A" w:rsidRPr="0022575D" w:rsidRDefault="00666C8A" w:rsidP="00666C8A">
      <w:pPr>
        <w:pStyle w:val="DBSPR1"/>
        <w:rPr>
          <w:rFonts w:cs="Arial"/>
        </w:rPr>
      </w:pPr>
      <w:r w:rsidRPr="0022575D">
        <w:rPr>
          <w:rFonts w:cs="Arial"/>
        </w:rPr>
        <w:t>Comply with Section [01 70 00] [__ __ __].</w:t>
      </w:r>
    </w:p>
    <w:p w14:paraId="3FC57446" w14:textId="77777777" w:rsidR="00666C8A" w:rsidRPr="0022575D" w:rsidRDefault="00666C8A" w:rsidP="00666C8A">
      <w:pPr>
        <w:pStyle w:val="DBSART"/>
        <w:rPr>
          <w:rFonts w:cs="Arial"/>
        </w:rPr>
      </w:pPr>
      <w:r w:rsidRPr="0022575D">
        <w:rPr>
          <w:rFonts w:cs="Arial"/>
        </w:rPr>
        <w:t>SURFACE PREPARATION</w:t>
      </w:r>
    </w:p>
    <w:p w14:paraId="150A73EE" w14:textId="77777777" w:rsidR="00666C8A" w:rsidRPr="0022575D" w:rsidRDefault="00666C8A" w:rsidP="00666C8A">
      <w:pPr>
        <w:pStyle w:val="DBSPR1"/>
        <w:rPr>
          <w:rFonts w:cs="Arial"/>
        </w:rPr>
      </w:pPr>
      <w:r w:rsidRPr="0022575D">
        <w:rPr>
          <w:rFonts w:cs="Arial"/>
        </w:rPr>
        <w:t>Protection:  Protect plant life and surfaces to remain uncoated during application.  Use drop cloths or masking as required.</w:t>
      </w:r>
    </w:p>
    <w:p w14:paraId="4D0E2469" w14:textId="77777777" w:rsidR="00666C8A" w:rsidRPr="0022575D" w:rsidRDefault="00666C8A" w:rsidP="00666C8A">
      <w:pPr>
        <w:pStyle w:val="DBSPR1"/>
        <w:rPr>
          <w:rFonts w:cs="Arial"/>
        </w:rPr>
      </w:pPr>
      <w:r w:rsidRPr="0022575D">
        <w:rPr>
          <w:rFonts w:cs="Arial"/>
        </w:rPr>
        <w:t>Prepare surfaces in accordance with manufacturer’s instructions.</w:t>
      </w:r>
    </w:p>
    <w:p w14:paraId="3297BDC4" w14:textId="77777777" w:rsidR="00666C8A" w:rsidRPr="0022575D" w:rsidRDefault="00666C8A" w:rsidP="00142DE6">
      <w:pPr>
        <w:pStyle w:val="DBSCMT"/>
      </w:pPr>
    </w:p>
    <w:p w14:paraId="0257D815" w14:textId="77777777" w:rsidR="00666C8A" w:rsidRPr="0022575D" w:rsidRDefault="00666C8A" w:rsidP="00142DE6">
      <w:pPr>
        <w:pStyle w:val="DBSCMT"/>
      </w:pPr>
      <w:r w:rsidRPr="0022575D">
        <w:t>edit note:  Surface cleanliness is critical for blemish or stain-free results, especially on light colored or white surfaces.  Concrete should be cured to 80% of design strength prior to application of Sealer.</w:t>
      </w:r>
    </w:p>
    <w:p w14:paraId="7F0942DD" w14:textId="77777777" w:rsidR="00666C8A" w:rsidRPr="0022575D" w:rsidRDefault="00666C8A" w:rsidP="00666C8A">
      <w:pPr>
        <w:pStyle w:val="DBSPR1"/>
        <w:rPr>
          <w:rFonts w:cs="Arial"/>
        </w:rPr>
      </w:pPr>
      <w:r w:rsidRPr="0022575D">
        <w:rPr>
          <w:rFonts w:cs="Arial"/>
        </w:rPr>
        <w:t>Verify substrate has properly cured.  Surfaces shall be clean and structurally sound.  Remove dust, dirt, oil, grease, chemical films, coatings and other contaminants before application.</w:t>
      </w:r>
    </w:p>
    <w:p w14:paraId="2157230F" w14:textId="77777777" w:rsidR="00666C8A" w:rsidRPr="0022575D" w:rsidRDefault="00666C8A" w:rsidP="00666C8A">
      <w:pPr>
        <w:pStyle w:val="DBSPR1"/>
        <w:rPr>
          <w:rFonts w:cs="Arial"/>
        </w:rPr>
      </w:pPr>
      <w:r w:rsidRPr="0022575D">
        <w:rPr>
          <w:rFonts w:cs="Arial"/>
        </w:rPr>
        <w:t>Do not apply sealer if standing water is visible on surface to be treated.</w:t>
      </w:r>
    </w:p>
    <w:p w14:paraId="26E8A9ED" w14:textId="77777777" w:rsidR="00666C8A" w:rsidRPr="0022575D" w:rsidRDefault="00666C8A" w:rsidP="00666C8A">
      <w:pPr>
        <w:pStyle w:val="DBSART"/>
        <w:rPr>
          <w:rFonts w:cs="Arial"/>
        </w:rPr>
      </w:pPr>
      <w:r w:rsidRPr="0022575D">
        <w:rPr>
          <w:rFonts w:cs="Arial"/>
        </w:rPr>
        <w:t xml:space="preserve">application </w:t>
      </w:r>
    </w:p>
    <w:p w14:paraId="46CBBAC5" w14:textId="77777777" w:rsidR="00666C8A" w:rsidRPr="0022575D" w:rsidRDefault="00666C8A" w:rsidP="00666C8A">
      <w:pPr>
        <w:pStyle w:val="DBSPR1"/>
        <w:rPr>
          <w:rFonts w:cs="Arial"/>
        </w:rPr>
      </w:pPr>
      <w:r w:rsidRPr="0022575D">
        <w:rPr>
          <w:rFonts w:cs="Arial"/>
        </w:rPr>
        <w:t>Apply sealer in accordance with manufacturer’s instructions.</w:t>
      </w:r>
    </w:p>
    <w:p w14:paraId="10C8F0F6" w14:textId="77777777" w:rsidR="00666C8A" w:rsidRPr="0022575D" w:rsidRDefault="00666C8A" w:rsidP="00666C8A">
      <w:pPr>
        <w:pStyle w:val="DBSPR1"/>
        <w:rPr>
          <w:rFonts w:cs="Arial"/>
        </w:rPr>
      </w:pPr>
      <w:r w:rsidRPr="0022575D">
        <w:rPr>
          <w:rFonts w:cs="Arial"/>
        </w:rPr>
        <w:t>Stir material thoroughly before and periodically during use.  Do not dilute.</w:t>
      </w:r>
    </w:p>
    <w:p w14:paraId="07D0B53C" w14:textId="77777777" w:rsidR="00666C8A" w:rsidRPr="0022575D" w:rsidRDefault="00666C8A" w:rsidP="00666C8A">
      <w:pPr>
        <w:pStyle w:val="DBSPR1"/>
        <w:rPr>
          <w:rFonts w:cs="Arial"/>
        </w:rPr>
      </w:pPr>
      <w:r w:rsidRPr="0022575D">
        <w:rPr>
          <w:rFonts w:cs="Arial"/>
        </w:rPr>
        <w:t>Apply to saturation.</w:t>
      </w:r>
    </w:p>
    <w:p w14:paraId="6CC5642F" w14:textId="77777777" w:rsidR="00666C8A" w:rsidRPr="0022575D" w:rsidRDefault="00666C8A" w:rsidP="00666C8A">
      <w:pPr>
        <w:pStyle w:val="DBSPR1"/>
        <w:rPr>
          <w:rFonts w:cs="Arial"/>
        </w:rPr>
      </w:pPr>
      <w:r w:rsidRPr="0022575D">
        <w:rPr>
          <w:rFonts w:cs="Arial"/>
        </w:rPr>
        <w:t>Apply even distribution of sealer.</w:t>
      </w:r>
    </w:p>
    <w:p w14:paraId="6BA1516A" w14:textId="77777777" w:rsidR="00666C8A" w:rsidRPr="0022575D" w:rsidRDefault="00666C8A" w:rsidP="00666C8A">
      <w:pPr>
        <w:pStyle w:val="DBSART"/>
        <w:rPr>
          <w:rFonts w:cs="Arial"/>
        </w:rPr>
      </w:pPr>
      <w:r w:rsidRPr="0022575D">
        <w:rPr>
          <w:rFonts w:cs="Arial"/>
        </w:rPr>
        <w:t>PROTECTION</w:t>
      </w:r>
    </w:p>
    <w:p w14:paraId="26BD308B" w14:textId="77777777" w:rsidR="00666C8A" w:rsidRPr="0022575D" w:rsidRDefault="00666C8A" w:rsidP="00666C8A">
      <w:pPr>
        <w:pStyle w:val="DBSPR1"/>
        <w:rPr>
          <w:rFonts w:cs="Arial"/>
        </w:rPr>
      </w:pPr>
      <w:r w:rsidRPr="0022575D">
        <w:rPr>
          <w:rFonts w:cs="Arial"/>
        </w:rPr>
        <w:t>Protect sealer from damage during construction.</w:t>
      </w:r>
    </w:p>
    <w:p w14:paraId="42FC00AA" w14:textId="77777777" w:rsidR="00666C8A" w:rsidRPr="0022575D" w:rsidRDefault="00666C8A" w:rsidP="00666C8A">
      <w:pPr>
        <w:pStyle w:val="DBSPR1"/>
        <w:numPr>
          <w:ilvl w:val="0"/>
          <w:numId w:val="0"/>
        </w:numPr>
        <w:ind w:left="288"/>
        <w:rPr>
          <w:rFonts w:cs="Arial"/>
        </w:rPr>
      </w:pPr>
    </w:p>
    <w:p w14:paraId="58B24E20" w14:textId="77777777" w:rsidR="00666C8A" w:rsidRPr="0022575D" w:rsidRDefault="00666C8A" w:rsidP="00666C8A">
      <w:pPr>
        <w:pStyle w:val="DBSEOS"/>
        <w:rPr>
          <w:rFonts w:cs="Arial"/>
        </w:rPr>
      </w:pPr>
      <w:r w:rsidRPr="0022575D">
        <w:rPr>
          <w:rFonts w:cs="Arial"/>
        </w:rPr>
        <w:t>END OF SECTION</w:t>
      </w:r>
    </w:p>
    <w:p w14:paraId="4B6C0FB2" w14:textId="77777777" w:rsidR="00142DE6" w:rsidRPr="000D255D" w:rsidRDefault="00142DE6" w:rsidP="00142DE6">
      <w:pPr>
        <w:pStyle w:val="CMT"/>
        <w:rPr>
          <w:rFonts w:cs="Arial"/>
          <w:color w:val="auto"/>
          <w:sz w:val="20"/>
        </w:rPr>
      </w:pPr>
      <w:r w:rsidRPr="000D255D">
        <w:rPr>
          <w:rFonts w:cs="Arial"/>
          <w:color w:val="auto"/>
          <w:sz w:val="20"/>
        </w:rPr>
        <w:t>Disclaimer-</w:t>
      </w:r>
    </w:p>
    <w:p w14:paraId="0BA2F2FD" w14:textId="77777777" w:rsidR="00142DE6" w:rsidRPr="000D255D" w:rsidRDefault="00142DE6" w:rsidP="00142DE6">
      <w:pPr>
        <w:pStyle w:val="CMT"/>
        <w:rPr>
          <w:rFonts w:cs="Arial"/>
          <w:color w:val="auto"/>
          <w:sz w:val="20"/>
        </w:rPr>
      </w:pPr>
      <w:r w:rsidRPr="000D255D">
        <w:rPr>
          <w:rFonts w:cs="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cs="Arial"/>
          <w:b/>
          <w:color w:val="auto"/>
          <w:sz w:val="20"/>
        </w:rPr>
        <w:t>Sika Corporation makes no warranty of any kind, either express or implied, as to the accuracy, completeness or the contents of these guide specifications</w:t>
      </w:r>
      <w:r w:rsidRPr="000D255D">
        <w:rPr>
          <w:rFonts w:cs="Arial"/>
          <w:color w:val="auto"/>
          <w:sz w:val="20"/>
        </w:rPr>
        <w:t>.  Sika Corporation assumes no liability with respect to the provision or use of these guide specifications, nor shall any legal relationship be created by, or arise from, the provision of such SPECIFICATIONS SIKA</w:t>
      </w:r>
      <w:r w:rsidRPr="000D255D">
        <w:rPr>
          <w:rFonts w:cs="Arial"/>
          <w:b/>
          <w:color w:val="auto"/>
          <w:sz w:val="20"/>
        </w:rPr>
        <w:t xml:space="preserve"> SHALL NOT BE RESPONSIBLE UNDER ANY LEGAL THEORY TO ANY THIRD PARTY FOR ANY DIRECT OR CONSEQUENTIAL DAMAGES OF ANY KIND ARISING FROM THE USE OF THESE GUIDE SPECIFICATIONS.  </w:t>
      </w:r>
      <w:r w:rsidRPr="000D255D">
        <w:rPr>
          <w:rFonts w:cs="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055086CA" w14:textId="77777777" w:rsidR="00666C8A" w:rsidRPr="00142DE6" w:rsidRDefault="00142DE6" w:rsidP="00142DE6">
      <w:pPr>
        <w:pStyle w:val="CMT"/>
        <w:rPr>
          <w:color w:val="auto"/>
          <w:sz w:val="20"/>
        </w:rPr>
      </w:pPr>
      <w:r w:rsidRPr="000D255D">
        <w:rPr>
          <w:rFonts w:cs="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color w:val="auto"/>
          <w:sz w:val="20"/>
        </w:rPr>
        <w:t xml:space="preserve"> forth in the current Technical Data Sheet, product label and Material Safety Data Sheet prior to product use.</w:t>
      </w:r>
    </w:p>
    <w:p w14:paraId="7D4FB3AB" w14:textId="77777777" w:rsidR="00821D0A" w:rsidRPr="00666C8A" w:rsidRDefault="00821D0A" w:rsidP="00666C8A"/>
    <w:sectPr w:rsidR="00821D0A" w:rsidRPr="00666C8A" w:rsidSect="00142DE6">
      <w:headerReference w:type="default" r:id="rId13"/>
      <w:footerReference w:type="even" r:id="rId14"/>
      <w:footerReference w:type="default" r:id="rId15"/>
      <w:headerReference w:type="first" r:id="rId16"/>
      <w:footerReference w:type="first" r:id="rId17"/>
      <w:type w:val="continuous"/>
      <w:pgSz w:w="12240" w:h="15840" w:code="1"/>
      <w:pgMar w:top="1440" w:right="1008" w:bottom="1440" w:left="1008" w:header="0" w:footer="720"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9B80" w14:textId="77777777" w:rsidR="00921AF7" w:rsidRDefault="00921AF7">
      <w:r>
        <w:separator/>
      </w:r>
    </w:p>
    <w:p w14:paraId="27AD8276" w14:textId="77777777" w:rsidR="00921AF7" w:rsidRDefault="00921AF7"/>
    <w:p w14:paraId="4672BBF6" w14:textId="77777777" w:rsidR="00921AF7" w:rsidRDefault="00921AF7" w:rsidP="00484277"/>
  </w:endnote>
  <w:endnote w:type="continuationSeparator" w:id="0">
    <w:p w14:paraId="68F8D3D3" w14:textId="77777777" w:rsidR="00921AF7" w:rsidRDefault="00921AF7">
      <w:r>
        <w:continuationSeparator/>
      </w:r>
    </w:p>
    <w:p w14:paraId="2CE33EE3" w14:textId="77777777" w:rsidR="00921AF7" w:rsidRDefault="00921AF7"/>
    <w:p w14:paraId="24F06042" w14:textId="77777777" w:rsidR="00921AF7" w:rsidRDefault="00921AF7" w:rsidP="00484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72C70" w14:textId="384A4189" w:rsidR="008C0815" w:rsidRDefault="00CB681F">
    <w:pPr>
      <w:pStyle w:val="Footer"/>
    </w:pPr>
    <w:r>
      <w:rPr>
        <w:noProof/>
      </w:rPr>
      <mc:AlternateContent>
        <mc:Choice Requires="wps">
          <w:drawing>
            <wp:anchor distT="0" distB="0" distL="0" distR="0" simplePos="0" relativeHeight="251660800" behindDoc="0" locked="0" layoutInCell="1" allowOverlap="1" wp14:anchorId="13C108A7" wp14:editId="17507A76">
              <wp:simplePos x="635" y="635"/>
              <wp:positionH relativeFrom="page">
                <wp:align>center</wp:align>
              </wp:positionH>
              <wp:positionV relativeFrom="page">
                <wp:align>bottom</wp:align>
              </wp:positionV>
              <wp:extent cx="361315" cy="299085"/>
              <wp:effectExtent l="0" t="0" r="635" b="0"/>
              <wp:wrapNone/>
              <wp:docPr id="481789339"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4620FE4" w14:textId="21088B60" w:rsidR="00CB681F" w:rsidRPr="00CB681F" w:rsidRDefault="00CB681F" w:rsidP="00CB681F">
                          <w:pPr>
                            <w:rPr>
                              <w:rFonts w:ascii="Calibri" w:eastAsia="Calibri" w:hAnsi="Calibri" w:cs="Calibri"/>
                              <w:noProof/>
                              <w:color w:val="000000"/>
                              <w:sz w:val="14"/>
                              <w:szCs w:val="14"/>
                            </w:rPr>
                          </w:pPr>
                          <w:r w:rsidRPr="00CB681F">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108A7" id="_x0000_t202" coordsize="21600,21600" o:spt="202" path="m,l,21600r21600,l21600,xe">
              <v:stroke joinstyle="miter"/>
              <v:path gradientshapeok="t" o:connecttype="rect"/>
            </v:shapetype>
            <v:shape id="Text Box 2" o:spid="_x0000_s1026" type="#_x0000_t202" alt="INTERNAL" style="position:absolute;margin-left:0;margin-top:0;width:28.45pt;height:23.5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" filled="f" stroked="f">
              <v:fill o:detectmouseclick="t"/>
              <v:textbox style="mso-fit-shape-to-text:t" inset="0,0,0,15pt">
                <w:txbxContent>
                  <w:p w14:paraId="64620FE4" w14:textId="21088B60" w:rsidR="00CB681F" w:rsidRPr="00CB681F" w:rsidRDefault="00CB681F" w:rsidP="00CB681F">
                    <w:pPr>
                      <w:rPr>
                        <w:rFonts w:ascii="Calibri" w:eastAsia="Calibri" w:hAnsi="Calibri" w:cs="Calibri"/>
                        <w:noProof/>
                        <w:color w:val="000000"/>
                        <w:sz w:val="14"/>
                        <w:szCs w:val="14"/>
                      </w:rPr>
                    </w:pPr>
                    <w:r w:rsidRPr="00CB681F">
                      <w:rPr>
                        <w:rFonts w:ascii="Calibri" w:eastAsia="Calibri" w:hAnsi="Calibri" w:cs="Calibri"/>
                        <w:noProof/>
                        <w:color w:val="000000"/>
                        <w:sz w:val="14"/>
                        <w:szCs w:val="14"/>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5833" w14:textId="36DA3B2B" w:rsidR="00E843F2" w:rsidRPr="005D7720" w:rsidRDefault="00CB681F" w:rsidP="00E843F2">
    <w:pPr>
      <w:pStyle w:val="BodyText"/>
      <w:spacing w:line="14" w:lineRule="auto"/>
      <w:ind w:firstLine="0"/>
    </w:pPr>
    <w:r>
      <w:rPr>
        <w:noProof/>
      </w:rPr>
      <mc:AlternateContent>
        <mc:Choice Requires="wps">
          <w:drawing>
            <wp:anchor distT="0" distB="0" distL="0" distR="0" simplePos="0" relativeHeight="251661824" behindDoc="0" locked="0" layoutInCell="1" allowOverlap="1" wp14:anchorId="6D1C9F1C" wp14:editId="71B072C9">
              <wp:simplePos x="914400" y="9448800"/>
              <wp:positionH relativeFrom="page">
                <wp:align>center</wp:align>
              </wp:positionH>
              <wp:positionV relativeFrom="page">
                <wp:align>bottom</wp:align>
              </wp:positionV>
              <wp:extent cx="361315" cy="299085"/>
              <wp:effectExtent l="0" t="0" r="635" b="0"/>
              <wp:wrapNone/>
              <wp:docPr id="51089905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6CDF95D7" w14:textId="58843B1C" w:rsidR="00CB681F" w:rsidRPr="00CB681F" w:rsidRDefault="00CB681F" w:rsidP="00CB681F">
                          <w:pPr>
                            <w:rPr>
                              <w:rFonts w:ascii="Calibri" w:eastAsia="Calibri" w:hAnsi="Calibri" w:cs="Calibri"/>
                              <w:noProof/>
                              <w:color w:val="000000"/>
                              <w:sz w:val="14"/>
                              <w:szCs w:val="14"/>
                            </w:rPr>
                          </w:pPr>
                          <w:r w:rsidRPr="00CB681F">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1C9F1C" id="_x0000_t202" coordsize="21600,21600" o:spt="202" path="m,l,21600r21600,l21600,xe">
              <v:stroke joinstyle="miter"/>
              <v:path gradientshapeok="t" o:connecttype="rect"/>
            </v:shapetype>
            <v:shape id="Text Box 3" o:spid="_x0000_s1027" type="#_x0000_t202" alt="INTERNAL" style="position:absolute;margin-left:0;margin-top:0;width:28.45pt;height:23.5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fill o:detectmouseclick="t"/>
              <v:textbox style="mso-fit-shape-to-text:t" inset="0,0,0,15pt">
                <w:txbxContent>
                  <w:p w14:paraId="6CDF95D7" w14:textId="58843B1C" w:rsidR="00CB681F" w:rsidRPr="00CB681F" w:rsidRDefault="00CB681F" w:rsidP="00CB681F">
                    <w:pPr>
                      <w:rPr>
                        <w:rFonts w:ascii="Calibri" w:eastAsia="Calibri" w:hAnsi="Calibri" w:cs="Calibri"/>
                        <w:noProof/>
                        <w:color w:val="000000"/>
                        <w:sz w:val="14"/>
                        <w:szCs w:val="14"/>
                      </w:rPr>
                    </w:pPr>
                    <w:r w:rsidRPr="00CB681F">
                      <w:rPr>
                        <w:rFonts w:ascii="Calibri" w:eastAsia="Calibri" w:hAnsi="Calibri" w:cs="Calibri"/>
                        <w:noProof/>
                        <w:color w:val="000000"/>
                        <w:sz w:val="14"/>
                        <w:szCs w:val="14"/>
                      </w:rPr>
                      <w:t>INTERNAL</w:t>
                    </w:r>
                  </w:p>
                </w:txbxContent>
              </v:textbox>
              <w10:wrap anchorx="page" anchory="page"/>
            </v:shape>
          </w:pict>
        </mc:Fallback>
      </mc:AlternateContent>
    </w:r>
    <w:r w:rsidR="0043501C">
      <w:rPr>
        <w:noProof/>
      </w:rPr>
      <mc:AlternateContent>
        <mc:Choice Requires="wps">
          <w:drawing>
            <wp:anchor distT="0" distB="0" distL="0" distR="0" simplePos="0" relativeHeight="251657728" behindDoc="1" locked="0" layoutInCell="1" allowOverlap="1" wp14:anchorId="39BE87CC" wp14:editId="65DE36E3">
              <wp:simplePos x="0" y="0"/>
              <wp:positionH relativeFrom="page">
                <wp:posOffset>895350</wp:posOffset>
              </wp:positionH>
              <wp:positionV relativeFrom="page">
                <wp:posOffset>9245600</wp:posOffset>
              </wp:positionV>
              <wp:extent cx="1400175" cy="232410"/>
              <wp:effectExtent l="0" t="0" r="0" b="0"/>
              <wp:wrapNone/>
              <wp:docPr id="921140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32410"/>
                      </a:xfrm>
                      <a:prstGeom prst="rect">
                        <a:avLst/>
                      </a:prstGeom>
                    </wps:spPr>
                    <wps:txbx>
                      <w:txbxContent>
                        <w:p w14:paraId="247CF5C0" w14:textId="77777777" w:rsidR="00E843F2" w:rsidRDefault="00E843F2" w:rsidP="00E843F2">
                          <w:pPr>
                            <w:spacing w:before="14" w:line="254" w:lineRule="auto"/>
                            <w:ind w:right="17"/>
                            <w:rPr>
                              <w:sz w:val="14"/>
                            </w:rPr>
                          </w:pPr>
                          <w:r>
                            <w:rPr>
                              <w:sz w:val="14"/>
                            </w:rPr>
                            <w:t>Sika Sikagard- 400 Enviroseal</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BE87CC" id="_x0000_s1028" type="#_x0000_t202" style="position:absolute;margin-left:70.5pt;margin-top:728pt;width:110.25pt;height:18.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" filled="f" stroked="f">
              <v:textbox inset="0,0,0,0">
                <w:txbxContent>
                  <w:p w14:paraId="247CF5C0" w14:textId="77777777" w:rsidR="00E843F2" w:rsidRDefault="00E843F2" w:rsidP="00E843F2">
                    <w:pPr>
                      <w:spacing w:before="14" w:line="254" w:lineRule="auto"/>
                      <w:ind w:right="17"/>
                      <w:rPr>
                        <w:sz w:val="14"/>
                      </w:rPr>
                    </w:pPr>
                    <w:r>
                      <w:rPr>
                        <w:sz w:val="14"/>
                      </w:rPr>
                      <w:t>Sika Sikagard- 400 Enviroseal</w:t>
                    </w:r>
                  </w:p>
                </w:txbxContent>
              </v:textbox>
              <w10:wrap anchorx="page" anchory="page"/>
            </v:shape>
          </w:pict>
        </mc:Fallback>
      </mc:AlternateContent>
    </w:r>
    <w:r w:rsidR="0043501C">
      <w:rPr>
        <w:noProof/>
      </w:rPr>
      <mc:AlternateContent>
        <mc:Choice Requires="wps">
          <w:drawing>
            <wp:anchor distT="0" distB="0" distL="0" distR="0" simplePos="0" relativeHeight="251656704" behindDoc="0" locked="0" layoutInCell="1" allowOverlap="1" wp14:anchorId="5D6C7A52" wp14:editId="06D1C956">
              <wp:simplePos x="0" y="0"/>
              <wp:positionH relativeFrom="page">
                <wp:align>center</wp:align>
              </wp:positionH>
              <wp:positionV relativeFrom="page">
                <wp:align>bottom</wp:align>
              </wp:positionV>
              <wp:extent cx="361315" cy="299085"/>
              <wp:effectExtent l="0" t="0" r="0" b="0"/>
              <wp:wrapNone/>
              <wp:docPr id="1952799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315" cy="299085"/>
                      </a:xfrm>
                      <a:prstGeom prst="rect">
                        <a:avLst/>
                      </a:prstGeom>
                      <a:noFill/>
                      <a:ln>
                        <a:noFill/>
                      </a:ln>
                    </wps:spPr>
                    <wps:txbx>
                      <w:txbxContent>
                        <w:p w14:paraId="53E30BB0" w14:textId="77777777" w:rsidR="00E843F2" w:rsidRPr="002C4231" w:rsidRDefault="00E843F2" w:rsidP="00E843F2">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D6C7A52" id="_x0000_s1029" type="#_x0000_t202" style="position:absolute;margin-left:0;margin-top:0;width:28.45pt;height:23.55pt;z-index:25165670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" filled="f" stroked="f">
              <v:textbox style="mso-fit-shape-to-text:t" inset="0,0,0,15pt">
                <w:txbxContent>
                  <w:p w14:paraId="53E30BB0" w14:textId="77777777" w:rsidR="00E843F2" w:rsidRPr="002C4231" w:rsidRDefault="00E843F2" w:rsidP="00E843F2">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mc:Fallback>
      </mc:AlternateContent>
    </w:r>
    <w:r w:rsidR="0043501C">
      <w:rPr>
        <w:noProof/>
      </w:rPr>
      <mc:AlternateContent>
        <mc:Choice Requires="wps">
          <w:drawing>
            <wp:anchor distT="0" distB="0" distL="0" distR="0" simplePos="0" relativeHeight="251658752" behindDoc="1" locked="0" layoutInCell="1" allowOverlap="1" wp14:anchorId="259D7422" wp14:editId="5C8264CC">
              <wp:simplePos x="0" y="0"/>
              <wp:positionH relativeFrom="page">
                <wp:posOffset>5930265</wp:posOffset>
              </wp:positionH>
              <wp:positionV relativeFrom="page">
                <wp:posOffset>9232900</wp:posOffset>
              </wp:positionV>
              <wp:extent cx="789940" cy="232410"/>
              <wp:effectExtent l="0" t="0" r="0" b="0"/>
              <wp:wrapNone/>
              <wp:docPr id="8742980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940" cy="232410"/>
                      </a:xfrm>
                      <a:prstGeom prst="rect">
                        <a:avLst/>
                      </a:prstGeom>
                    </wps:spPr>
                    <wps:txbx>
                      <w:txbxContent>
                        <w:p w14:paraId="7EF4DCEC" w14:textId="77777777" w:rsidR="00E843F2" w:rsidRDefault="00E843F2" w:rsidP="00E843F2">
                          <w:pPr>
                            <w:spacing w:before="14"/>
                            <w:ind w:left="20"/>
                            <w:rPr>
                              <w:sz w:val="14"/>
                            </w:rPr>
                          </w:pPr>
                          <w:r>
                            <w:rPr>
                              <w:sz w:val="14"/>
                            </w:rPr>
                            <w:t>April 2025</w:t>
                          </w:r>
                        </w:p>
                        <w:p w14:paraId="12CC51E2" w14:textId="77777777" w:rsidR="00E843F2" w:rsidRDefault="00E843F2" w:rsidP="00E843F2">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59D7422" id="Text Box 1" o:spid="_x0000_s1030" type="#_x0000_t202" style="position:absolute;margin-left:466.95pt;margin-top:727pt;width:62.2pt;height:18.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EzeBqpgB&#10;AAAhAwAADgAAAAAAAAAAAAAAAAAuAgAAZHJzL2Uyb0RvYy54bWxQSwECLQAUAAYACAAAACEAOqbW&#10;DOIAAAAOAQAADwAAAAAAAAAAAAAAAADyAwAAZHJzL2Rvd25yZXYueG1sUEsFBgAAAAAEAAQA8wAA&#10;AAEFAAAAAA==&#10;" filled="f" stroked="f">
              <v:textbox inset="0,0,0,0">
                <w:txbxContent>
                  <w:p w14:paraId="7EF4DCEC" w14:textId="77777777" w:rsidR="00E843F2" w:rsidRDefault="00E843F2" w:rsidP="00E843F2">
                    <w:pPr>
                      <w:spacing w:before="14"/>
                      <w:ind w:left="20"/>
                      <w:rPr>
                        <w:sz w:val="14"/>
                      </w:rPr>
                    </w:pPr>
                    <w:r>
                      <w:rPr>
                        <w:sz w:val="14"/>
                      </w:rPr>
                      <w:t>April 2025</w:t>
                    </w:r>
                  </w:p>
                  <w:p w14:paraId="12CC51E2" w14:textId="77777777" w:rsidR="00E843F2" w:rsidRDefault="00E843F2" w:rsidP="00E843F2">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mc:Fallback>
      </mc:AlternateContent>
    </w:r>
  </w:p>
  <w:p w14:paraId="71C56415" w14:textId="77777777" w:rsidR="00E843F2" w:rsidRPr="00E843F2" w:rsidRDefault="00E843F2" w:rsidP="00E84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5442" w14:textId="5C4501E2" w:rsidR="00821D0A" w:rsidRPr="00FE3F5D" w:rsidRDefault="00CB681F" w:rsidP="00821D0A">
    <w:pPr>
      <w:pStyle w:val="basfFuzeile"/>
      <w:rPr>
        <w:lang w:val="en-US"/>
      </w:rPr>
    </w:pPr>
    <w:r>
      <w:rPr>
        <w:noProof/>
        <w:lang w:val="en-US"/>
      </w:rPr>
      <mc:AlternateContent>
        <mc:Choice Requires="wps">
          <w:drawing>
            <wp:anchor distT="0" distB="0" distL="0" distR="0" simplePos="0" relativeHeight="251659776" behindDoc="0" locked="0" layoutInCell="1" allowOverlap="1" wp14:anchorId="5E663588" wp14:editId="4CBAE25B">
              <wp:simplePos x="635" y="635"/>
              <wp:positionH relativeFrom="page">
                <wp:align>center</wp:align>
              </wp:positionH>
              <wp:positionV relativeFrom="page">
                <wp:align>bottom</wp:align>
              </wp:positionV>
              <wp:extent cx="361315" cy="299085"/>
              <wp:effectExtent l="0" t="0" r="635" b="0"/>
              <wp:wrapNone/>
              <wp:docPr id="114382444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1315" cy="299085"/>
                      </a:xfrm>
                      <a:prstGeom prst="rect">
                        <a:avLst/>
                      </a:prstGeom>
                      <a:noFill/>
                      <a:ln>
                        <a:noFill/>
                      </a:ln>
                    </wps:spPr>
                    <wps:txbx>
                      <w:txbxContent>
                        <w:p w14:paraId="17D73483" w14:textId="360653F7" w:rsidR="00CB681F" w:rsidRPr="00CB681F" w:rsidRDefault="00CB681F" w:rsidP="00CB681F">
                          <w:pPr>
                            <w:rPr>
                              <w:rFonts w:ascii="Calibri" w:eastAsia="Calibri" w:hAnsi="Calibri" w:cs="Calibri"/>
                              <w:noProof/>
                              <w:color w:val="000000"/>
                              <w:sz w:val="14"/>
                              <w:szCs w:val="14"/>
                            </w:rPr>
                          </w:pPr>
                          <w:r w:rsidRPr="00CB681F">
                            <w:rPr>
                              <w:rFonts w:ascii="Calibri" w:eastAsia="Calibri" w:hAnsi="Calibri" w:cs="Calibri"/>
                              <w:noProof/>
                              <w:color w:val="000000"/>
                              <w:sz w:val="14"/>
                              <w:szCs w:val="14"/>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663588" id="_x0000_t202" coordsize="21600,21600" o:spt="202" path="m,l,21600r21600,l21600,xe">
              <v:stroke joinstyle="miter"/>
              <v:path gradientshapeok="t" o:connecttype="rect"/>
            </v:shapetype>
            <v:shape id="_x0000_s1031" type="#_x0000_t202" alt="INTERNAL" style="position:absolute;margin-left:0;margin-top:0;width:28.45pt;height:23.5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" filled="f" stroked="f">
              <v:fill o:detectmouseclick="t"/>
              <v:textbox style="mso-fit-shape-to-text:t" inset="0,0,0,15pt">
                <w:txbxContent>
                  <w:p w14:paraId="17D73483" w14:textId="360653F7" w:rsidR="00CB681F" w:rsidRPr="00CB681F" w:rsidRDefault="00CB681F" w:rsidP="00CB681F">
                    <w:pPr>
                      <w:rPr>
                        <w:rFonts w:ascii="Calibri" w:eastAsia="Calibri" w:hAnsi="Calibri" w:cs="Calibri"/>
                        <w:noProof/>
                        <w:color w:val="000000"/>
                        <w:sz w:val="14"/>
                        <w:szCs w:val="14"/>
                      </w:rPr>
                    </w:pPr>
                    <w:r w:rsidRPr="00CB681F">
                      <w:rPr>
                        <w:rFonts w:ascii="Calibri" w:eastAsia="Calibri" w:hAnsi="Calibri" w:cs="Calibri"/>
                        <w:noProof/>
                        <w:color w:val="000000"/>
                        <w:sz w:val="14"/>
                        <w:szCs w:val="14"/>
                      </w:rPr>
                      <w:t>INTERNAL</w:t>
                    </w:r>
                  </w:p>
                </w:txbxContent>
              </v:textbox>
              <w10:wrap anchorx="page" anchory="page"/>
            </v:shape>
          </w:pict>
        </mc:Fallback>
      </mc:AlternateContent>
    </w:r>
    <w:r w:rsidR="00821D0A" w:rsidRPr="00FE3F5D">
      <w:rPr>
        <w:lang w:val="en-US"/>
      </w:rPr>
      <w:t xml:space="preserve">Master Builders Solutions </w:t>
    </w:r>
    <w:r w:rsidR="00821D0A" w:rsidRPr="00FE3F5D">
      <w:rPr>
        <w:lang w:val="en-US"/>
      </w:rPr>
      <w:tab/>
    </w:r>
    <w:r w:rsidR="00821D0A" w:rsidRPr="00FE3F5D">
      <w:rPr>
        <w:lang w:val="en-US"/>
      </w:rPr>
      <w:tab/>
    </w:r>
    <w:r w:rsidR="00821D0A" w:rsidRPr="00FE3F5D">
      <w:rPr>
        <w:lang w:val="en-US"/>
      </w:rPr>
      <w:tab/>
    </w:r>
    <w:r w:rsidR="00821D0A" w:rsidRPr="00FE3F5D">
      <w:rPr>
        <w:lang w:val="en-US"/>
      </w:rPr>
      <w:tab/>
    </w:r>
    <w:r w:rsidR="00821D0A" w:rsidRPr="00FE3F5D">
      <w:rPr>
        <w:lang w:val="en-US"/>
      </w:rPr>
      <w:tab/>
    </w:r>
    <w:r w:rsidR="00821D0A" w:rsidRPr="00FE3F5D">
      <w:rPr>
        <w:lang w:val="en-US"/>
      </w:rPr>
      <w:tab/>
    </w:r>
    <w:r w:rsidR="00821D0A" w:rsidRPr="00FE3F5D">
      <w:rPr>
        <w:lang w:val="en-US"/>
      </w:rPr>
      <w:tab/>
    </w:r>
    <w:r w:rsidR="00821D0A" w:rsidRPr="00FE3F5D">
      <w:rPr>
        <w:lang w:val="en-US"/>
      </w:rPr>
      <w:tab/>
    </w:r>
    <w:r w:rsidR="0051770C" w:rsidRPr="00FE3F5D">
      <w:rPr>
        <w:lang w:val="en-US"/>
      </w:rPr>
      <w:tab/>
    </w:r>
    <w:r w:rsidR="00C04AC0" w:rsidRPr="00FE3F5D">
      <w:rPr>
        <w:lang w:val="en-US"/>
      </w:rPr>
      <w:t>December</w:t>
    </w:r>
    <w:r w:rsidR="00821D0A" w:rsidRPr="00FE3F5D">
      <w:rPr>
        <w:lang w:val="en-US"/>
      </w:rPr>
      <w:t xml:space="preserve"> 2020 </w:t>
    </w:r>
  </w:p>
  <w:p w14:paraId="681E3A19" w14:textId="77777777" w:rsidR="00821D0A" w:rsidRPr="00FE3F5D" w:rsidRDefault="00946563" w:rsidP="00821D0A">
    <w:pPr>
      <w:pStyle w:val="basfFuzeile"/>
      <w:rPr>
        <w:lang w:val="en-US"/>
      </w:rPr>
    </w:pPr>
    <w:r w:rsidRPr="00FE3F5D">
      <w:rPr>
        <w:lang w:val="en-US"/>
      </w:rPr>
      <w:t>MasterProtect H 400</w:t>
    </w:r>
    <w:r w:rsidR="0051770C" w:rsidRPr="00FE3F5D">
      <w:rPr>
        <w:lang w:val="en-US"/>
      </w:rPr>
      <w:tab/>
    </w:r>
    <w:r w:rsidR="0051770C" w:rsidRPr="00FE3F5D">
      <w:rPr>
        <w:lang w:val="en-US"/>
      </w:rPr>
      <w:tab/>
    </w:r>
    <w:r w:rsidR="0051770C" w:rsidRPr="00FE3F5D">
      <w:rPr>
        <w:lang w:val="en-US"/>
      </w:rPr>
      <w:tab/>
    </w:r>
    <w:r w:rsidR="0051770C" w:rsidRPr="00FE3F5D">
      <w:rPr>
        <w:lang w:val="en-US"/>
      </w:rPr>
      <w:tab/>
    </w:r>
    <w:r w:rsidR="0051770C" w:rsidRPr="00FE3F5D">
      <w:rPr>
        <w:lang w:val="en-US"/>
      </w:rPr>
      <w:tab/>
    </w:r>
    <w:r w:rsidR="0051770C" w:rsidRPr="00FE3F5D">
      <w:rPr>
        <w:lang w:val="en-US"/>
      </w:rPr>
      <w:tab/>
    </w:r>
    <w:r w:rsidR="0051770C" w:rsidRPr="00FE3F5D">
      <w:rPr>
        <w:lang w:val="en-US"/>
      </w:rPr>
      <w:tab/>
    </w:r>
    <w:r w:rsidR="0051770C" w:rsidRPr="00FE3F5D">
      <w:rPr>
        <w:lang w:val="en-US"/>
      </w:rPr>
      <w:tab/>
    </w:r>
    <w:r w:rsidR="0051770C" w:rsidRPr="00FE3F5D">
      <w:rPr>
        <w:lang w:val="en-US"/>
      </w:rPr>
      <w:tab/>
    </w:r>
    <w:r w:rsidR="0051770C" w:rsidRPr="00FE3F5D">
      <w:rPr>
        <w:lang w:val="en-US"/>
      </w:rPr>
      <w:tab/>
      <w:t>0</w:t>
    </w:r>
    <w:r w:rsidRPr="00FE3F5D">
      <w:rPr>
        <w:lang w:val="en-US"/>
      </w:rPr>
      <w:t>7</w:t>
    </w:r>
    <w:r w:rsidR="0051770C" w:rsidRPr="00FE3F5D">
      <w:rPr>
        <w:lang w:val="en-US"/>
      </w:rPr>
      <w:t xml:space="preserve"> </w:t>
    </w:r>
    <w:r w:rsidRPr="00FE3F5D">
      <w:rPr>
        <w:lang w:val="en-US"/>
      </w:rPr>
      <w:t>19</w:t>
    </w:r>
    <w:r w:rsidR="0051770C" w:rsidRPr="00FE3F5D">
      <w:rPr>
        <w:lang w:val="en-US"/>
      </w:rPr>
      <w:t xml:space="preserve"> </w:t>
    </w:r>
    <w:r w:rsidRPr="00FE3F5D">
      <w:rPr>
        <w:lang w:val="en-US"/>
      </w:rPr>
      <w:t>16</w:t>
    </w:r>
    <w:r w:rsidR="0051770C" w:rsidRPr="00FE3F5D">
      <w:rPr>
        <w:lang w:val="en-US"/>
      </w:rPr>
      <w:t xml:space="preserve"> – </w:t>
    </w:r>
    <w:r w:rsidR="00EB1FE9" w:rsidRPr="00FE3F5D">
      <w:rPr>
        <w:lang w:val="en-US"/>
      </w:rPr>
      <w:t>Page</w:t>
    </w:r>
    <w:r w:rsidR="0051770C" w:rsidRPr="00FE3F5D">
      <w:rPr>
        <w:lang w:val="en-US"/>
      </w:rPr>
      <w:t xml:space="preserve"> </w:t>
    </w:r>
    <w:r w:rsidR="00EB1FE9">
      <w:fldChar w:fldCharType="begin"/>
    </w:r>
    <w:r w:rsidR="00EB1FE9" w:rsidRPr="00FE3F5D">
      <w:rPr>
        <w:lang w:val="en-US"/>
      </w:rPr>
      <w:instrText xml:space="preserve"> PAGE   \* MERGEFORMAT </w:instrText>
    </w:r>
    <w:r w:rsidR="00EB1FE9">
      <w:fldChar w:fldCharType="separate"/>
    </w:r>
    <w:r w:rsidR="00EB1FE9" w:rsidRPr="00FE3F5D">
      <w:rPr>
        <w:noProof/>
        <w:lang w:val="en-US"/>
      </w:rPr>
      <w:t>1</w:t>
    </w:r>
    <w:r w:rsidR="00EB1F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6B386" w14:textId="77777777" w:rsidR="00921AF7" w:rsidRDefault="00921AF7">
      <w:r>
        <w:separator/>
      </w:r>
    </w:p>
    <w:p w14:paraId="3151E63C" w14:textId="77777777" w:rsidR="00921AF7" w:rsidRDefault="00921AF7"/>
    <w:p w14:paraId="2DFA5B5F" w14:textId="77777777" w:rsidR="00921AF7" w:rsidRDefault="00921AF7" w:rsidP="00484277"/>
  </w:footnote>
  <w:footnote w:type="continuationSeparator" w:id="0">
    <w:p w14:paraId="4C6605D5" w14:textId="77777777" w:rsidR="00921AF7" w:rsidRDefault="00921AF7">
      <w:r>
        <w:continuationSeparator/>
      </w:r>
    </w:p>
    <w:p w14:paraId="00FAA402" w14:textId="77777777" w:rsidR="00921AF7" w:rsidRDefault="00921AF7"/>
    <w:p w14:paraId="2A729C39" w14:textId="77777777" w:rsidR="00921AF7" w:rsidRDefault="00921AF7" w:rsidP="004842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A9CB" w14:textId="77777777" w:rsidR="00142DE6" w:rsidRDefault="00142DE6" w:rsidP="00142DE6">
    <w:pPr>
      <w:pStyle w:val="HDR"/>
      <w:jc w:val="left"/>
      <w:rPr>
        <w:sz w:val="20"/>
      </w:rPr>
    </w:pPr>
  </w:p>
  <w:p w14:paraId="798FBC44" w14:textId="77777777" w:rsidR="00142DE6" w:rsidRPr="00A42026" w:rsidRDefault="00142DE6" w:rsidP="00142DE6">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r>
      <w:rPr>
        <w:sz w:val="20"/>
      </w:rPr>
      <w:tab/>
      <w:t xml:space="preserve">  </w:t>
    </w:r>
    <w:r w:rsidRPr="00A42026">
      <w:rPr>
        <w:sz w:val="20"/>
      </w:rPr>
      <w:t>Guide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April 2025</w:t>
    </w:r>
  </w:p>
  <w:p w14:paraId="1A366FA5" w14:textId="77777777" w:rsidR="00427DF5" w:rsidRDefault="00427DF5">
    <w:pPr>
      <w:pStyle w:val="Header"/>
      <w:tabs>
        <w:tab w:val="clear" w:pos="4320"/>
        <w:tab w:val="clear" w:pos="8640"/>
      </w:tabs>
    </w:pPr>
  </w:p>
  <w:p w14:paraId="3565D8FF" w14:textId="77777777" w:rsidR="00427DF5" w:rsidRDefault="00427DF5"/>
  <w:p w14:paraId="1F427020" w14:textId="77777777" w:rsidR="00427DF5" w:rsidRDefault="00427DF5" w:rsidP="004842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F581" w14:textId="77777777" w:rsidR="00142DE6" w:rsidRDefault="00142DE6" w:rsidP="00142DE6">
    <w:pPr>
      <w:pStyle w:val="HDR"/>
      <w:jc w:val="left"/>
      <w:rPr>
        <w:sz w:val="20"/>
      </w:rPr>
    </w:pPr>
  </w:p>
  <w:p w14:paraId="264549B4" w14:textId="77777777" w:rsidR="00142DE6" w:rsidRPr="00A42026" w:rsidRDefault="00142DE6" w:rsidP="00142DE6">
    <w:pPr>
      <w:pStyle w:val="HDR"/>
      <w:jc w:val="left"/>
      <w:rPr>
        <w:sz w:val="20"/>
      </w:rPr>
    </w:pPr>
    <w:r w:rsidRPr="00A42026">
      <w:rPr>
        <w:sz w:val="20"/>
      </w:rPr>
      <w:t>SIKA CORPORATION US</w:t>
    </w:r>
    <w:r w:rsidRPr="00A42026">
      <w:rPr>
        <w:sz w:val="20"/>
      </w:rPr>
      <w:tab/>
    </w:r>
    <w:r>
      <w:rPr>
        <w:sz w:val="20"/>
      </w:rPr>
      <w:tab/>
    </w:r>
    <w:r>
      <w:rPr>
        <w:sz w:val="20"/>
      </w:rPr>
      <w:tab/>
    </w:r>
    <w:r>
      <w:rPr>
        <w:sz w:val="20"/>
      </w:rPr>
      <w:tab/>
      <w:t xml:space="preserve">    </w:t>
    </w:r>
    <w:r w:rsidRPr="00A42026">
      <w:rPr>
        <w:sz w:val="20"/>
      </w:rPr>
      <w:tab/>
    </w:r>
    <w:r>
      <w:rPr>
        <w:sz w:val="20"/>
      </w:rPr>
      <w:t xml:space="preserve">  </w:t>
    </w:r>
    <w:r w:rsidRPr="00A42026">
      <w:rPr>
        <w:sz w:val="20"/>
      </w:rPr>
      <w:t>Guide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ab/>
    </w:r>
    <w:r>
      <w:rPr>
        <w:sz w:val="20"/>
      </w:rPr>
      <w:tab/>
      <w:t xml:space="preserve">              April 2025</w:t>
    </w:r>
  </w:p>
  <w:p w14:paraId="4B295156" w14:textId="77777777" w:rsidR="00142DE6" w:rsidRPr="00142DE6" w:rsidRDefault="00142DE6" w:rsidP="00142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5405091F"/>
    <w:multiLevelType w:val="multilevel"/>
    <w:tmpl w:val="3FD8BD1A"/>
    <w:lvl w:ilvl="0">
      <w:start w:val="2"/>
      <w:numFmt w:val="decimal"/>
      <w:lvlText w:val="%1"/>
      <w:lvlJc w:val="left"/>
      <w:pPr>
        <w:ind w:left="950" w:hanging="732"/>
      </w:pPr>
      <w:rPr>
        <w:rFonts w:hint="default"/>
        <w:lang w:val="en-US" w:eastAsia="en-US" w:bidi="ar-SA"/>
      </w:rPr>
    </w:lvl>
    <w:lvl w:ilvl="1">
      <w:start w:val="1"/>
      <w:numFmt w:val="decimal"/>
      <w:lvlText w:val="%1.%2"/>
      <w:lvlJc w:val="left"/>
      <w:pPr>
        <w:ind w:left="950" w:hanging="732"/>
      </w:pPr>
      <w:rPr>
        <w:rFonts w:ascii="Arial" w:eastAsia="Arial" w:hAnsi="Arial" w:cs="Arial" w:hint="default"/>
        <w:b w:val="0"/>
        <w:bCs w:val="0"/>
        <w:i w:val="0"/>
        <w:iCs w:val="0"/>
        <w:spacing w:val="-1"/>
        <w:w w:val="100"/>
        <w:sz w:val="20"/>
        <w:szCs w:val="20"/>
        <w:lang w:val="en-US" w:eastAsia="en-US" w:bidi="ar-SA"/>
      </w:rPr>
    </w:lvl>
    <w:lvl w:ilvl="2">
      <w:start w:val="1"/>
      <w:numFmt w:val="upperLetter"/>
      <w:lvlText w:val="%3."/>
      <w:lvlJc w:val="left"/>
      <w:pPr>
        <w:ind w:left="949" w:hanging="545"/>
      </w:pPr>
      <w:rPr>
        <w:rFonts w:ascii="Arial" w:eastAsia="Times New Roman" w:hAnsi="Arial" w:cs="Arial"/>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670" w:hanging="545"/>
      </w:pPr>
      <w:rPr>
        <w:rFonts w:hint="default"/>
        <w:lang w:val="en-US" w:eastAsia="en-US" w:bidi="ar-SA"/>
      </w:rPr>
    </w:lvl>
    <w:lvl w:ilvl="5">
      <w:numFmt w:val="bullet"/>
      <w:lvlText w:val="•"/>
      <w:lvlJc w:val="left"/>
      <w:pPr>
        <w:ind w:left="4765" w:hanging="545"/>
      </w:pPr>
      <w:rPr>
        <w:rFonts w:hint="default"/>
        <w:lang w:val="en-US" w:eastAsia="en-US" w:bidi="ar-SA"/>
      </w:rPr>
    </w:lvl>
    <w:lvl w:ilvl="6">
      <w:numFmt w:val="bullet"/>
      <w:lvlText w:val="•"/>
      <w:lvlJc w:val="left"/>
      <w:pPr>
        <w:ind w:left="5860" w:hanging="545"/>
      </w:pPr>
      <w:rPr>
        <w:rFonts w:hint="default"/>
        <w:lang w:val="en-US" w:eastAsia="en-US" w:bidi="ar-SA"/>
      </w:rPr>
    </w:lvl>
    <w:lvl w:ilvl="7">
      <w:numFmt w:val="bullet"/>
      <w:lvlText w:val="•"/>
      <w:lvlJc w:val="left"/>
      <w:pPr>
        <w:ind w:left="6955" w:hanging="545"/>
      </w:pPr>
      <w:rPr>
        <w:rFonts w:hint="default"/>
        <w:lang w:val="en-US" w:eastAsia="en-US" w:bidi="ar-SA"/>
      </w:rPr>
    </w:lvl>
    <w:lvl w:ilvl="8">
      <w:numFmt w:val="bullet"/>
      <w:lvlText w:val="•"/>
      <w:lvlJc w:val="left"/>
      <w:pPr>
        <w:ind w:left="8050" w:hanging="545"/>
      </w:pPr>
      <w:rPr>
        <w:rFonts w:hint="default"/>
        <w:lang w:val="en-US" w:eastAsia="en-US" w:bidi="ar-SA"/>
      </w:rPr>
    </w:lvl>
  </w:abstractNum>
  <w:num w:numId="1" w16cid:durableId="1217665573">
    <w:abstractNumId w:val="0"/>
  </w:num>
  <w:num w:numId="2" w16cid:durableId="1029910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C"/>
    <w:rsid w:val="000032A9"/>
    <w:rsid w:val="00042DE0"/>
    <w:rsid w:val="000437F9"/>
    <w:rsid w:val="00043DE7"/>
    <w:rsid w:val="00054AB1"/>
    <w:rsid w:val="00065EFB"/>
    <w:rsid w:val="00076DA1"/>
    <w:rsid w:val="00082491"/>
    <w:rsid w:val="000A003D"/>
    <w:rsid w:val="000A0BE9"/>
    <w:rsid w:val="000B08E1"/>
    <w:rsid w:val="000B135F"/>
    <w:rsid w:val="000D1038"/>
    <w:rsid w:val="000F3667"/>
    <w:rsid w:val="000F5F12"/>
    <w:rsid w:val="001011F0"/>
    <w:rsid w:val="00102686"/>
    <w:rsid w:val="00127523"/>
    <w:rsid w:val="00130174"/>
    <w:rsid w:val="00134AE1"/>
    <w:rsid w:val="00142ACC"/>
    <w:rsid w:val="00142DE6"/>
    <w:rsid w:val="001E7CA2"/>
    <w:rsid w:val="001F54FE"/>
    <w:rsid w:val="001F6340"/>
    <w:rsid w:val="00244CD1"/>
    <w:rsid w:val="0025269C"/>
    <w:rsid w:val="00257020"/>
    <w:rsid w:val="00284B72"/>
    <w:rsid w:val="002A0FD9"/>
    <w:rsid w:val="002A7D7E"/>
    <w:rsid w:val="002D6FB0"/>
    <w:rsid w:val="002E7B72"/>
    <w:rsid w:val="002F20C3"/>
    <w:rsid w:val="00307A84"/>
    <w:rsid w:val="00332C2D"/>
    <w:rsid w:val="00386E24"/>
    <w:rsid w:val="003A4839"/>
    <w:rsid w:val="003F4C0D"/>
    <w:rsid w:val="00427DF5"/>
    <w:rsid w:val="0043501C"/>
    <w:rsid w:val="00484277"/>
    <w:rsid w:val="0051770C"/>
    <w:rsid w:val="00520788"/>
    <w:rsid w:val="005303FC"/>
    <w:rsid w:val="005A48C2"/>
    <w:rsid w:val="005B0098"/>
    <w:rsid w:val="005D4AB8"/>
    <w:rsid w:val="005D7720"/>
    <w:rsid w:val="00623DB9"/>
    <w:rsid w:val="006435FC"/>
    <w:rsid w:val="006455EE"/>
    <w:rsid w:val="00666C8A"/>
    <w:rsid w:val="00682987"/>
    <w:rsid w:val="006A1340"/>
    <w:rsid w:val="006A2B92"/>
    <w:rsid w:val="006B6F89"/>
    <w:rsid w:val="006C32FC"/>
    <w:rsid w:val="006E3580"/>
    <w:rsid w:val="006F2EA4"/>
    <w:rsid w:val="006F40D1"/>
    <w:rsid w:val="0071306D"/>
    <w:rsid w:val="0073251E"/>
    <w:rsid w:val="00760FE5"/>
    <w:rsid w:val="00766377"/>
    <w:rsid w:val="00766C3A"/>
    <w:rsid w:val="00794999"/>
    <w:rsid w:val="007B5084"/>
    <w:rsid w:val="007D0E8C"/>
    <w:rsid w:val="007E32AF"/>
    <w:rsid w:val="008173A8"/>
    <w:rsid w:val="00821D0A"/>
    <w:rsid w:val="00846CEF"/>
    <w:rsid w:val="008C0815"/>
    <w:rsid w:val="008C3B63"/>
    <w:rsid w:val="008D5DC2"/>
    <w:rsid w:val="00912C73"/>
    <w:rsid w:val="00921AF7"/>
    <w:rsid w:val="00922D1F"/>
    <w:rsid w:val="00946563"/>
    <w:rsid w:val="00986987"/>
    <w:rsid w:val="009B01CD"/>
    <w:rsid w:val="009B3629"/>
    <w:rsid w:val="009B4734"/>
    <w:rsid w:val="009C2AD9"/>
    <w:rsid w:val="009D131D"/>
    <w:rsid w:val="009F29FC"/>
    <w:rsid w:val="00A22959"/>
    <w:rsid w:val="00A40786"/>
    <w:rsid w:val="00A57A46"/>
    <w:rsid w:val="00A87AF5"/>
    <w:rsid w:val="00AC13A5"/>
    <w:rsid w:val="00AE4A59"/>
    <w:rsid w:val="00AF522F"/>
    <w:rsid w:val="00B33B9A"/>
    <w:rsid w:val="00B72EA2"/>
    <w:rsid w:val="00BD3A6D"/>
    <w:rsid w:val="00BD3E91"/>
    <w:rsid w:val="00BF4A47"/>
    <w:rsid w:val="00C00C5A"/>
    <w:rsid w:val="00C04AC0"/>
    <w:rsid w:val="00C179E3"/>
    <w:rsid w:val="00C81769"/>
    <w:rsid w:val="00CA3EE8"/>
    <w:rsid w:val="00CB681F"/>
    <w:rsid w:val="00CE48FC"/>
    <w:rsid w:val="00CF238B"/>
    <w:rsid w:val="00D00D1E"/>
    <w:rsid w:val="00D02B3F"/>
    <w:rsid w:val="00D105B3"/>
    <w:rsid w:val="00D56C88"/>
    <w:rsid w:val="00D96FDE"/>
    <w:rsid w:val="00DC6947"/>
    <w:rsid w:val="00DF5F8C"/>
    <w:rsid w:val="00E07689"/>
    <w:rsid w:val="00E15F99"/>
    <w:rsid w:val="00E44ED6"/>
    <w:rsid w:val="00E56D09"/>
    <w:rsid w:val="00E61E8F"/>
    <w:rsid w:val="00E843F2"/>
    <w:rsid w:val="00EB1FE9"/>
    <w:rsid w:val="00ED38B4"/>
    <w:rsid w:val="00EE050B"/>
    <w:rsid w:val="00F30793"/>
    <w:rsid w:val="00F442CE"/>
    <w:rsid w:val="00FB2865"/>
    <w:rsid w:val="00FB2EB3"/>
    <w:rsid w:val="00FC57D6"/>
    <w:rsid w:val="00FD3021"/>
    <w:rsid w:val="00FE3F5D"/>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CE41383"/>
  <w15:chartTrackingRefBased/>
  <w15:docId w15:val="{F640547C-F194-402F-B89A-6BA79704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link w:val="CMTChar"/>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142DE6"/>
    <w:pPr>
      <w:suppressAutoHyphens/>
    </w:pPr>
    <w:rPr>
      <w:rFonts w:cs="Arial"/>
      <w:caps/>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1"/>
    <w:qFormat/>
    <w:rsid w:val="00142DE6"/>
    <w:pPr>
      <w:widowControl w:val="0"/>
      <w:autoSpaceDE w:val="0"/>
      <w:autoSpaceDN w:val="0"/>
      <w:ind w:hanging="545"/>
    </w:pPr>
    <w:rPr>
      <w:rFonts w:ascii="Times New Roman" w:hAnsi="Times New Roman"/>
      <w:sz w:val="22"/>
      <w:szCs w:val="22"/>
    </w:rPr>
  </w:style>
  <w:style w:type="character" w:customStyle="1" w:styleId="BodyTextChar">
    <w:name w:val="Body Text Char"/>
    <w:link w:val="BodyText"/>
    <w:uiPriority w:val="1"/>
    <w:rsid w:val="00142DE6"/>
    <w:rPr>
      <w:sz w:val="22"/>
      <w:szCs w:val="22"/>
    </w:rPr>
  </w:style>
  <w:style w:type="paragraph" w:styleId="ListParagraph">
    <w:name w:val="List Paragraph"/>
    <w:basedOn w:val="Normal"/>
    <w:uiPriority w:val="1"/>
    <w:qFormat/>
    <w:rsid w:val="00142DE6"/>
    <w:pPr>
      <w:widowControl w:val="0"/>
      <w:autoSpaceDE w:val="0"/>
      <w:autoSpaceDN w:val="0"/>
      <w:ind w:left="951" w:hanging="545"/>
    </w:pPr>
    <w:rPr>
      <w:rFonts w:ascii="Times New Roman" w:hAnsi="Times New Roman"/>
      <w:sz w:val="22"/>
      <w:szCs w:val="22"/>
    </w:rPr>
  </w:style>
  <w:style w:type="character" w:customStyle="1" w:styleId="CMTChar">
    <w:name w:val="CMT Char"/>
    <w:link w:val="CMT"/>
    <w:rsid w:val="00142DE6"/>
    <w:rPr>
      <w:rFonts w:ascii="Arial" w:hAnsi="Arial"/>
      <w:caps/>
      <w:color w:val="0000F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450" ma:contentTypeDescription="BASF_Document" ma:contentTypeScope="" ma:versionID="5f57b2f7201c5ec52f2d6df6b3590bbd">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4f30b88473c4a58307dd4b889c64c25d"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ProductCategoriesTaxHTField0" minOccurs="0"/>
                <xsd:element ref="ns1:ProductApplicationsTaxHTField0" minOccurs="0"/>
                <xsd:element ref="ns1:BASFProjectReferencesTaxHTField0" minOccurs="0"/>
                <xsd:element ref="ns1:BASFNewsTaxHTField" minOccurs="0"/>
                <xsd:element ref="ns1:BASFTechnicalDrawingTaxHTField" minOccurs="0"/>
                <xsd:element ref="ns1:BASFSsotServicesValue0" minOccurs="0"/>
                <xsd:element ref="ns1:ab4a65adf3e347be92ad6901b04d32ac" minOccurs="0"/>
                <xsd:element ref="ns1:BASFGlobalBrandValue0" minOccurs="0"/>
                <xsd:element ref="ns1:BASFCompanyNameValue0" minOccurs="0"/>
                <xsd:element ref="ns1:Region1Value0" minOccurs="0"/>
                <xsd:element ref="ns1:BASFSsotLanguageValue0" minOccurs="0"/>
                <xsd:element ref="ns1:BASFSsotTitleGeneration" minOccurs="0"/>
                <xsd:element ref="ns1:BASFDocumentCategoriesValue0" minOccurs="0"/>
                <xsd:element ref="ns2:de73b459845f45048b107bdd65aed388" minOccurs="0"/>
                <xsd:element ref="ns1:BASFSearchResultSummary" minOccurs="0"/>
                <xsd:element ref="ns1:k9dae952109d40669a5d87a464f6a381" minOccurs="0"/>
                <xsd:element ref="ns1:BASFMaterialNumber" minOccurs="0"/>
                <xsd:element ref="ns1:BASFSpecificationId" minOccurs="0"/>
                <xsd:element ref="ns1:BASFReportVersion" minOccurs="0"/>
                <xsd:element ref="ns1:BASFValidityDate" minOccurs="0"/>
                <xsd:element ref="ns1:BASFSsotSourceSystem" minOccurs="0"/>
                <xsd:element ref="ns1:BASFSsotSourceIDSystem" minOccurs="0"/>
                <xsd:element ref="ns1:BASFSsotTargetSystemValue0" minOccurs="0"/>
                <xsd:element ref="ns1:BASFSsotArchivation" minOccurs="0"/>
                <xsd:element ref="ns2:PublishingStartDate" minOccurs="0"/>
                <xsd:element ref="ns2:PublishingExpirationDate" minOccurs="0"/>
                <xsd:element ref="ns1:TaxCatchAll" minOccurs="0"/>
                <xsd:element ref="ns1:o39e89649be44178a6ea155e75c74a52" minOccurs="0"/>
                <xsd:element ref="ns1:l97a10e5425740c4bad6f0f7ef52584a"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_dlc_DocId" minOccurs="0"/>
                <xsd:element ref="ns1:ab359f357059435db77bf394a605da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ProductCategoriesTaxHTField0" ma:index="13"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ProductApplicationsTaxHTField0" ma:index="15"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BASFNewsTaxHTField" ma:index="19"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TechnicalDrawingTaxHTField" ma:index="21"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ab4a65adf3e347be92ad6901b04d32ac" ma:index="25"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BASFSsotLanguageValue0" ma:index="32" nillable="true" ma:displayName="Language_0" ma:default="" ma:hidden="true" ma:internalName="BASFSsotLanguageValue0" ma:readOnly="false">
      <xsd:simpleType>
        <xsd:restriction base="dms:Note"/>
      </xsd:simple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DocumentCategoriesValue0" ma:index="35" nillable="true" ma:displayName="Document Categories_0" ma:default="" ma:hidden="true" ma:internalName="BASFDocumentCategoriesValue0" ma:readOnly="false">
      <xsd:simpleType>
        <xsd:restriction base="dms:Note"/>
      </xsd:simpleType>
    </xsd:element>
    <xsd:element name="BASFSearchResultSummary" ma:index="39"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0"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pecificationId" ma:index="43" nillable="true" ma:displayName="Specification ID" ma:default="" ma:internalName="BASFSpecificationId" ma:readOnly="false">
      <xsd:simpleType>
        <xsd:restriction base="dms:Text">
          <xsd:maxLength value="255"/>
        </xsd:restriction>
      </xsd:simpleType>
    </xsd:element>
    <xsd:element name="BASFReportVersion" ma:index="44" nillable="true" ma:displayName="Report Version" ma:default="" ma:internalName="BASFReportVersion" ma:readOnly="false">
      <xsd:simpleType>
        <xsd:restriction base="dms:Text">
          <xsd:maxLength value="255"/>
        </xsd:restriction>
      </xsd:simpleType>
    </xsd:element>
    <xsd:element name="BASFValidityDate" ma:index="45" nillable="true" ma:displayName="Validity Date" ma:default="" ma:format="DateOnly" ma:internalName="BASFValidityDate" ma:readOnly="false">
      <xsd:simpleType>
        <xsd:restriction base="dms:DateTime"/>
      </xsd:simple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sotSourceIDSystem" ma:index="47" nillable="true" ma:displayName="Supplier System ID" ma:default="" ma:hidden="true" ma:internalName="BASFSsotSourceIDSystem" ma:readOnly="false">
      <xsd:simpleType>
        <xsd:restriction base="dms:Text">
          <xsd:maxLength value="255"/>
        </xsd:restriction>
      </xsd:simpleType>
    </xsd:element>
    <xsd:element name="BASFSsotTargetSystemValue0" ma:index="48" nillable="true" ma:displayName="TargetSystem_0" ma:default="" ma:hidden="true" ma:internalName="BASFSsotTargetSystemValue0" ma:readOnly="false">
      <xsd:simpleType>
        <xsd:restriction base="dms:Not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o39e89649be44178a6ea155e75c74a52" ma:index="55"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l97a10e5425740c4bad6f0f7ef52584a" ma:index="56"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37"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2"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5081;#Master Builders Solutions|91c68189-ad6e-4dec-970c-99ac972fec28;#855;#MasterProtectH400|bd408fe5-9c32-46e5-956a-54a268e7d91e;#4716;#Detail|62897772-ca49-48bd-a1f3-b4a0f2034669;#4697;#English|376a3ea5-e486-4c5f-9988-2335585fc407;#4730;#Americas|4880d76b-c902-4189-9ccf-6ec790d63407;#54;#MasterProtect|cb27c67a-8c50-4c88-9b58-a2de5e326681;#664;#USA|f3876d8d-1bbb-4339-8979-e05c28d887bd;#2499;#Technical Data Sheets / Guides|f274914a-3864-4a62-bda7-25d2861d64cc]]></LongProp>
</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Master Builders Solutions</TermName>
          <TermId xmlns="http://schemas.microsoft.com/office/infopath/2007/PartnerControls">91c68189-ad6e-4dec-970c-99ac972fec28</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TaxCatchAll xmlns="48b9aa7c-b73d-4a4a-b77e-1183b3047d34">
      <Value>5081</Value>
      <Value>855</Value>
      <Value>4716</Value>
      <Value>4697</Value>
      <Value>4730</Value>
      <Value>54</Value>
      <Value>664</Value>
      <Value>2499</Value>
    </TaxCatchAll>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[{"LanguageCode":"en","Text":"MasterProtect H 400 Guide Spec"}]</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TermInfo xmlns="http://schemas.microsoft.com/office/infopath/2007/PartnerControls">
          <TermName xmlns="http://schemas.microsoft.com/office/infopath/2007/PartnerControls">MasterProtect</TermName>
          <TermId xmlns="http://schemas.microsoft.com/office/infopath/2007/PartnerControls">cb27c67a-8c50-4c88-9b58-a2de5e326681</TermId>
        </TermInfo>
      </Terms>
    </BrandsTaxHTField0>
    <BASFSsotLanguageValue0 xmlns="48b9aa7c-b73d-4a4a-b77e-1183b3047d34" xsi:nil="true"/>
    <Region1Value0 xmlns="48b9aa7c-b73d-4a4a-b77e-1183b3047d34" xsi:nil="true"/>
    <PublishingExpirationDate xmlns="http://schemas.microsoft.com/sharepoint/v3" xsi:nil="true"/>
    <ab359f357059435db77bf394a605da82 xmlns="48b9aa7c-b73d-4a4a-b77e-1183b3047d34">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4880d76b-c902-4189-9ccf-6ec790d63407</TermId>
        </TermInfo>
      </Term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bac698d05caa43909ecd4c8d1ef7a038 xmlns="48b9aa7c-b73d-4a4a-b77e-1183b3047d34">
      <Terms xmlns="http://schemas.microsoft.com/office/infopath/2007/PartnerControls">
        <TermInfo xmlns="http://schemas.microsoft.com/office/infopath/2007/PartnerControls">
          <TermName xmlns="http://schemas.microsoft.com/office/infopath/2007/PartnerControls">MasterProtectH400</TermName>
          <TermId xmlns="http://schemas.microsoft.com/office/infopath/2007/PartnerControls">bd408fe5-9c32-46e5-956a-54a268e7d91e</TermId>
        </TermInfo>
      </Term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Technical Data Sheets / Guides</TermName>
          <TermId xmlns="http://schemas.microsoft.com/office/infopath/2007/PartnerControls">f274914a-3864-4a62-bda7-25d2861d64cc</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documentManagement>
</p:properties>
</file>

<file path=customXml/itemProps1.xml><?xml version="1.0" encoding="utf-8"?>
<ds:datastoreItem xmlns:ds="http://schemas.openxmlformats.org/officeDocument/2006/customXml" ds:itemID="{8D6C996E-9D4A-4140-AD06-9BF91180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9aa7c-b73d-4a4a-b77e-1183b3047d34"/>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9241A-B636-47F8-BF1B-4C487913085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76D9626-0665-4B4A-A77B-A8B9B67809C7}">
  <ds:schemaRefs>
    <ds:schemaRef ds:uri="http://schemas.openxmlformats.org/officeDocument/2006/bibliography"/>
  </ds:schemaRefs>
</ds:datastoreItem>
</file>

<file path=customXml/itemProps4.xml><?xml version="1.0" encoding="utf-8"?>
<ds:datastoreItem xmlns:ds="http://schemas.openxmlformats.org/officeDocument/2006/customXml" ds:itemID="{B2C9FA2A-B8F3-4FEE-8E1F-3C9B71171164}">
  <ds:schemaRefs>
    <ds:schemaRef ds:uri="http://schemas.microsoft.com/sharepoint/v3/contenttype/forms"/>
  </ds:schemaRefs>
</ds:datastoreItem>
</file>

<file path=customXml/itemProps5.xml><?xml version="1.0" encoding="utf-8"?>
<ds:datastoreItem xmlns:ds="http://schemas.openxmlformats.org/officeDocument/2006/customXml" ds:itemID="{6906C6DC-5DBE-4EDF-9CE1-46AEABD7415D}">
  <ds:schemaRefs>
    <ds:schemaRef ds:uri="http://schemas.microsoft.com/sharepoint/events"/>
  </ds:schemaRefs>
</ds:datastoreItem>
</file>

<file path=customXml/itemProps6.xml><?xml version="1.0" encoding="utf-8"?>
<ds:datastoreItem xmlns:ds="http://schemas.openxmlformats.org/officeDocument/2006/customXml" ds:itemID="{64EAC015-945A-480F-9D26-58CFB2A4D2DB}">
  <ds:schemaRefs>
    <ds:schemaRef ds:uri="http://schemas.microsoft.com/office/2006/metadata/properties"/>
    <ds:schemaRef ds:uri="http://schemas.microsoft.com/office/infopath/2007/PartnerControls"/>
    <ds:schemaRef ds:uri="48b9aa7c-b73d-4a4a-b77e-1183b3047d34"/>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3</TotalTime>
  <Pages>4</Pages>
  <Words>1355</Words>
  <Characters>7727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Sika Sikagard-400 Guide Spec</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2005-01-18T07:58:00Z</cp:lastPrinted>
  <dcterms:created xsi:type="dcterms:W3CDTF">2025-04-01T14:40:00Z</dcterms:created>
  <dcterms:modified xsi:type="dcterms:W3CDTF">2025-04-08T17:23:00Z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nction">
    <vt:lpwstr/>
  </property>
  <property fmtid="{D5CDD505-2E9C-101B-9397-08002B2CF9AE}" pid="3" name="n39227b1ea264b03b217654e31682472">
    <vt:lpwstr/>
  </property>
  <property fmtid="{D5CDD505-2E9C-101B-9397-08002B2CF9AE}" pid="4" name="Family">
    <vt:lpwstr/>
  </property>
  <property fmtid="{D5CDD505-2E9C-101B-9397-08002B2CF9AE}" pid="5" name="Solutions">
    <vt:lpwstr/>
  </property>
  <property fmtid="{D5CDD505-2E9C-101B-9397-08002B2CF9AE}" pid="6" name="Language">
    <vt:lpwstr>English</vt:lpwstr>
  </property>
  <property fmtid="{D5CDD505-2E9C-101B-9397-08002B2CF9AE}" pid="7" name="ProductTypes">
    <vt:lpwstr/>
  </property>
  <property fmtid="{D5CDD505-2E9C-101B-9397-08002B2CF9AE}" pid="8" name="0973c19c7b0e4b4f83a449ed08cf94db">
    <vt:lpwstr/>
  </property>
  <property fmtid="{D5CDD505-2E9C-101B-9397-08002B2CF9AE}" pid="9" name="ProductApplications">
    <vt:lpwstr/>
  </property>
  <property fmtid="{D5CDD505-2E9C-101B-9397-08002B2CF9AE}" pid="10" name="BASFProjectReferences">
    <vt:lpwstr/>
  </property>
  <property fmtid="{D5CDD505-2E9C-101B-9397-08002B2CF9AE}" pid="11" name="BASFTechnicalDrawing">
    <vt:lpwstr/>
  </property>
  <property fmtid="{D5CDD505-2E9C-101B-9397-08002B2CF9AE}" pid="12" name="BASFSsotServices">
    <vt:lpwstr/>
  </property>
  <property fmtid="{D5CDD505-2E9C-101B-9397-08002B2CF9AE}" pid="13" name="BASFDescription">
    <vt:lpwstr/>
  </property>
  <property fmtid="{D5CDD505-2E9C-101B-9397-08002B2CF9AE}" pid="14" name="BASFNews">
    <vt:lpwstr/>
  </property>
  <property fmtid="{D5CDD505-2E9C-101B-9397-08002B2CF9AE}" pid="15" name="BASFSsotTargetSystem">
    <vt:lpwstr/>
  </property>
  <property fmtid="{D5CDD505-2E9C-101B-9397-08002B2CF9AE}" pid="16" name="BSM_Category">
    <vt:lpwstr/>
  </property>
  <property fmtid="{D5CDD505-2E9C-101B-9397-08002B2CF9AE}" pid="17" name="BASFSsotImageType">
    <vt:lpwstr/>
  </property>
  <property fmtid="{D5CDD505-2E9C-101B-9397-08002B2CF9AE}" pid="18" name="BASFCompanyName">
    <vt:lpwstr/>
  </property>
  <property fmtid="{D5CDD505-2E9C-101B-9397-08002B2CF9AE}" pid="19" name="MSIP_Label_df6d7d17-467a-4c8a-bc82-0da4d92ddbea_SetDate">
    <vt:lpwstr>2025-04-08T17:23:29Z</vt:lpwstr>
  </property>
  <property fmtid="{D5CDD505-2E9C-101B-9397-08002B2CF9AE}" pid="20" name="MSIP_Label_df6d7d17-467a-4c8a-bc82-0da4d92ddbea_Method">
    <vt:lpwstr>Privileged</vt:lpwstr>
  </property>
  <property fmtid="{D5CDD505-2E9C-101B-9397-08002B2CF9AE}" pid="21" name="MSIP_Label_df6d7d17-467a-4c8a-bc82-0da4d92ddbea_Name">
    <vt:lpwstr>Internal</vt:lpwstr>
  </property>
  <property fmtid="{D5CDD505-2E9C-101B-9397-08002B2CF9AE}" pid="22" name="MSIP_Label_df6d7d17-467a-4c8a-bc82-0da4d92ddbea_SiteId">
    <vt:lpwstr>eb8a6a88-d993-4e50-b4f0-ada3df9e78f8</vt:lpwstr>
  </property>
  <property fmtid="{D5CDD505-2E9C-101B-9397-08002B2CF9AE}" pid="23" name="MSIP_Label_df6d7d17-467a-4c8a-bc82-0da4d92ddbea_ActionId">
    <vt:lpwstr>2681723f-3d14-4477-a7f8-e677a074c006</vt:lpwstr>
  </property>
  <property fmtid="{D5CDD505-2E9C-101B-9397-08002B2CF9AE}" pid="24" name="MSIP_Label_df6d7d17-467a-4c8a-bc82-0da4d92ddbea_ContentBits">
    <vt:lpwstr>2</vt:lpwstr>
  </property>
  <property fmtid="{D5CDD505-2E9C-101B-9397-08002B2CF9AE}" pid="25" name="MSIP_Label_df6d7d17-467a-4c8a-bc82-0da4d92ddbea_Tag">
    <vt:lpwstr>10, 0, 1, 1</vt:lpwstr>
  </property>
  <property fmtid="{D5CDD505-2E9C-101B-9397-08002B2CF9AE}" pid="26" name="ClassificationContentMarkingFooterShapeIds">
    <vt:lpwstr>442d603e,1cb7859b,1e73b36f</vt:lpwstr>
  </property>
  <property fmtid="{D5CDD505-2E9C-101B-9397-08002B2CF9AE}" pid="27" name="ClassificationContentMarkingFooterFontProps">
    <vt:lpwstr>#000000,7,Calibri</vt:lpwstr>
  </property>
  <property fmtid="{D5CDD505-2E9C-101B-9397-08002B2CF9AE}" pid="28" name="ClassificationContentMarkingFooterText">
    <vt:lpwstr>INTERNAL</vt:lpwstr>
  </property>
  <property fmtid="{D5CDD505-2E9C-101B-9397-08002B2CF9AE}" pid="29" name="MSIP_Label_df6d7d17-467a-4c8a-bc82-0da4d92ddbea_Enabled">
    <vt:lpwstr>true</vt:lpwstr>
  </property>
</Properties>
</file>